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B3E69" w14:textId="77777777" w:rsidR="00892B3E" w:rsidRPr="000D2EBA" w:rsidRDefault="00000000" w:rsidP="00EE1B35">
      <w:r>
        <w:rPr>
          <w:noProof/>
          <w:lang w:eastAsia="en-NZ"/>
        </w:rPr>
        <w:pict w14:anchorId="204F63A5">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7FCAD132" w14:textId="77777777" w:rsidR="00351967" w:rsidRPr="00035744" w:rsidRDefault="00351967"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22C86A05" w14:textId="77777777" w:rsidR="00351967" w:rsidRPr="00035744" w:rsidRDefault="00351967"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4D26384E" w14:textId="77777777" w:rsidR="006C5D0E" w:rsidRDefault="006C5D0E" w:rsidP="006C5D0E"/>
    <w:p w14:paraId="4E4AF355" w14:textId="77777777" w:rsidR="006C5D0E" w:rsidRDefault="006C5D0E" w:rsidP="006C5D0E"/>
    <w:p w14:paraId="2C65EC68" w14:textId="77777777" w:rsidR="006C5D0E" w:rsidRDefault="006C5D0E" w:rsidP="006C5D0E"/>
    <w:p w14:paraId="5D2B142B" w14:textId="77777777" w:rsidR="006C5D0E" w:rsidRDefault="006C5D0E" w:rsidP="00057392"/>
    <w:p w14:paraId="58B18CE9" w14:textId="77777777" w:rsidR="006C5D0E" w:rsidRDefault="006C5D0E" w:rsidP="006C5D0E"/>
    <w:p w14:paraId="2E77B7F0" w14:textId="77777777" w:rsidR="00F27C34" w:rsidRDefault="00F27C34" w:rsidP="006C5D0E"/>
    <w:p w14:paraId="41D83E3D" w14:textId="77777777" w:rsidR="00F27C34" w:rsidRDefault="00F27C34" w:rsidP="006C5D0E"/>
    <w:p w14:paraId="1FD89203" w14:textId="77777777" w:rsidR="00F27C34" w:rsidRDefault="00F27C34" w:rsidP="006C5D0E"/>
    <w:p w14:paraId="52664D7D" w14:textId="6F92D0C3" w:rsidR="006C5D0E" w:rsidRPr="00505551" w:rsidRDefault="00505551" w:rsidP="006C5D0E">
      <w:pPr>
        <w:rPr>
          <w:rStyle w:val="xStyle14ptBold"/>
          <w:rFonts w:eastAsia="Times New Roman"/>
          <w:color w:val="FF0000"/>
          <w:szCs w:val="20"/>
        </w:rPr>
      </w:pPr>
      <w:r w:rsidRPr="00505551">
        <w:rPr>
          <w:rStyle w:val="xStyle14ptBold"/>
          <w:rFonts w:eastAsia="Times New Roman"/>
          <w:color w:val="FF0000"/>
          <w:szCs w:val="20"/>
        </w:rPr>
        <w:t>EXPIRED</w:t>
      </w:r>
    </w:p>
    <w:p w14:paraId="39B78A6E"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EA204C" w:rsidRPr="00EA204C">
            <w:rPr>
              <w:rStyle w:val="CommentReference"/>
              <w:rFonts w:ascii="Calibri" w:hAnsi="Calibri"/>
              <w:sz w:val="28"/>
            </w:rPr>
            <w:t>90946 Version 3</w:t>
          </w:r>
        </w:sdtContent>
      </w:sdt>
    </w:p>
    <w:p w14:paraId="51466584"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A7F13">
            <w:rPr>
              <w:rStyle w:val="VPField14pt"/>
            </w:rPr>
            <w:t>Investigate the implications of the properties of metals for their use in society</w:t>
          </w:r>
        </w:sdtContent>
      </w:sdt>
    </w:p>
    <w:p w14:paraId="14B164B4"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0A7F13">
            <w:rPr>
              <w:rStyle w:val="VPField14pt"/>
            </w:rPr>
            <w:t>1</w:t>
          </w:r>
        </w:sdtContent>
      </w:sdt>
    </w:p>
    <w:p w14:paraId="74710882"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0A7F13">
            <w:rPr>
              <w:rStyle w:val="VPField14pt"/>
            </w:rPr>
            <w:t>4</w:t>
          </w:r>
        </w:sdtContent>
      </w:sdt>
    </w:p>
    <w:p w14:paraId="2F604921"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B531C0">
            <w:rPr>
              <w:rStyle w:val="VPField14pt"/>
            </w:rPr>
            <w:t>Wired</w:t>
          </w:r>
        </w:sdtContent>
      </w:sdt>
    </w:p>
    <w:p w14:paraId="1BE25207"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0A7F13">
            <w:rPr>
              <w:rStyle w:val="VPField14pt"/>
            </w:rPr>
            <w:t>Science</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0A7F13">
            <w:rPr>
              <w:rStyle w:val="VPField14pt"/>
            </w:rPr>
            <w:t>1.7</w:t>
          </w:r>
          <w:r w:rsidR="00EA204C">
            <w:rPr>
              <w:rStyle w:val="VPField14pt"/>
            </w:rPr>
            <w:t xml:space="preserve"> v2</w:t>
          </w:r>
        </w:sdtContent>
      </w:sdt>
    </w:p>
    <w:p w14:paraId="5471A49E"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0A7F13">
            <w:rPr>
              <w:rStyle w:val="VPField14pt"/>
            </w:rPr>
            <w:t>Primary Industries</w:t>
          </w:r>
        </w:sdtContent>
      </w:sdt>
    </w:p>
    <w:p w14:paraId="26C52594" w14:textId="77777777" w:rsidR="007534F7" w:rsidRPr="00F27C34" w:rsidRDefault="007534F7" w:rsidP="006C5D0E">
      <w:pPr>
        <w:tabs>
          <w:tab w:val="left" w:pos="2835"/>
        </w:tabs>
        <w:rPr>
          <w:rStyle w:val="xStyle14pt"/>
        </w:rPr>
      </w:pPr>
    </w:p>
    <w:p w14:paraId="743F72FB" w14:textId="77777777" w:rsidR="004B6469" w:rsidRPr="00F27C34" w:rsidRDefault="004B6469" w:rsidP="006C5D0E">
      <w:pPr>
        <w:tabs>
          <w:tab w:val="left" w:pos="2835"/>
        </w:tabs>
        <w:rPr>
          <w:rStyle w:val="xStyle14pt"/>
        </w:rPr>
      </w:pPr>
    </w:p>
    <w:p w14:paraId="412B0DAE"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3A6126B9" w14:textId="77777777">
        <w:trPr>
          <w:trHeight w:val="317"/>
        </w:trPr>
        <w:tc>
          <w:tcPr>
            <w:tcW w:w="1615" w:type="pct"/>
            <w:shd w:val="clear" w:color="auto" w:fill="auto"/>
          </w:tcPr>
          <w:p w14:paraId="2BB8A7DA"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660C0F4A" w14:textId="77777777" w:rsidR="00EA204C" w:rsidRPr="00F6222A" w:rsidRDefault="00EA204C" w:rsidP="00EA204C">
            <w:pPr>
              <w:rPr>
                <w:lang w:val="en-GB"/>
              </w:rPr>
            </w:pPr>
            <w:r>
              <w:rPr>
                <w:lang w:val="en-GB"/>
              </w:rPr>
              <w:t>February</w:t>
            </w:r>
            <w:r w:rsidRPr="00F6222A">
              <w:rPr>
                <w:lang w:val="en-GB"/>
              </w:rPr>
              <w:t xml:space="preserve"> </w:t>
            </w:r>
            <w:r>
              <w:rPr>
                <w:lang w:val="en-GB"/>
              </w:rPr>
              <w:t>2015 Version 2</w:t>
            </w:r>
          </w:p>
          <w:p w14:paraId="77B37374" w14:textId="77777777" w:rsidR="00F6222A" w:rsidRPr="00F6222A" w:rsidRDefault="00F6222A" w:rsidP="00EA204C">
            <w:pPr>
              <w:rPr>
                <w:lang w:val="en-GB"/>
              </w:rPr>
            </w:pPr>
            <w:r w:rsidRPr="00F6222A">
              <w:rPr>
                <w:lang w:val="en-GB"/>
              </w:rPr>
              <w:t xml:space="preserve">To support internal assessment from </w:t>
            </w:r>
            <w:r>
              <w:rPr>
                <w:lang w:val="en-GB"/>
              </w:rPr>
              <w:t>201</w:t>
            </w:r>
            <w:r w:rsidR="00EA204C">
              <w:rPr>
                <w:lang w:val="en-GB"/>
              </w:rPr>
              <w:t>5</w:t>
            </w:r>
          </w:p>
        </w:tc>
      </w:tr>
      <w:tr w:rsidR="007534F7" w:rsidRPr="00A24B20" w14:paraId="2278D339" w14:textId="77777777">
        <w:trPr>
          <w:trHeight w:val="317"/>
        </w:trPr>
        <w:tc>
          <w:tcPr>
            <w:tcW w:w="1615" w:type="pct"/>
            <w:shd w:val="clear" w:color="auto" w:fill="auto"/>
          </w:tcPr>
          <w:p w14:paraId="3C174B2B" w14:textId="77777777" w:rsidR="007534F7" w:rsidRPr="00A24B20" w:rsidRDefault="007534F7" w:rsidP="007534F7">
            <w:r w:rsidRPr="00A24B20">
              <w:rPr>
                <w:lang w:val="en-GB"/>
              </w:rPr>
              <w:t>Quality assurance status</w:t>
            </w:r>
          </w:p>
        </w:tc>
        <w:tc>
          <w:tcPr>
            <w:tcW w:w="3385" w:type="pct"/>
            <w:shd w:val="clear" w:color="auto" w:fill="auto"/>
          </w:tcPr>
          <w:p w14:paraId="64AB80CB" w14:textId="77777777" w:rsidR="007534F7" w:rsidRPr="00A24B20" w:rsidRDefault="007534F7" w:rsidP="00EA204C">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EA204C">
              <w:t>02</w:t>
            </w:r>
            <w:r w:rsidRPr="0031555D">
              <w:t>-201</w:t>
            </w:r>
            <w:r w:rsidR="00EA204C">
              <w:t>5</w:t>
            </w:r>
            <w:r w:rsidRPr="0031555D">
              <w:t>-</w:t>
            </w:r>
            <w:r w:rsidR="001B1F4E">
              <w:t>90946</w:t>
            </w:r>
            <w:r w:rsidRPr="0031555D">
              <w:t>-</w:t>
            </w:r>
            <w:r w:rsidR="00EA204C">
              <w:t>02</w:t>
            </w:r>
            <w:r w:rsidRPr="0031555D">
              <w:t>-</w:t>
            </w:r>
            <w:r w:rsidR="001B1F4E">
              <w:t>7</w:t>
            </w:r>
            <w:r w:rsidR="00EA204C">
              <w:t>294</w:t>
            </w:r>
          </w:p>
        </w:tc>
      </w:tr>
      <w:sdt>
        <w:sdtPr>
          <w:id w:val="54382192"/>
          <w:lock w:val="sdtContentLocked"/>
          <w:placeholder>
            <w:docPart w:val="DefaultPlaceholder_22675703"/>
          </w:placeholder>
        </w:sdtPr>
        <w:sdtContent>
          <w:tr w:rsidR="007534F7" w:rsidRPr="00A24B20" w14:paraId="20861551" w14:textId="77777777">
            <w:trPr>
              <w:trHeight w:val="379"/>
            </w:trPr>
            <w:tc>
              <w:tcPr>
                <w:tcW w:w="1615" w:type="pct"/>
                <w:shd w:val="clear" w:color="auto" w:fill="auto"/>
              </w:tcPr>
              <w:p w14:paraId="104C05A1" w14:textId="77777777" w:rsidR="007534F7" w:rsidRPr="00A24B20" w:rsidRDefault="007534F7" w:rsidP="007534F7">
                <w:r w:rsidRPr="00A24B20">
                  <w:t>Authenticity of evidence</w:t>
                </w:r>
              </w:p>
            </w:tc>
            <w:tc>
              <w:tcPr>
                <w:tcW w:w="3385" w:type="pct"/>
                <w:shd w:val="clear" w:color="auto" w:fill="auto"/>
              </w:tcPr>
              <w:p w14:paraId="4F80B5BF"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17C94C70"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52EC99D8"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59D6D001" w14:textId="77777777" w:rsidR="0007554D" w:rsidRDefault="0007554D" w:rsidP="0007554D">
      <w:pPr>
        <w:pStyle w:val="VPARBoxedHeading"/>
      </w:pPr>
      <w:r>
        <w:lastRenderedPageBreak/>
        <w:t>Vocational Pathway Assessment Resource</w:t>
      </w:r>
    </w:p>
    <w:p w14:paraId="20F69CB8"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0A7F13">
            <w:t>90946</w:t>
          </w:r>
        </w:sdtContent>
      </w:sdt>
    </w:p>
    <w:p w14:paraId="2FE6F6F7"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0A7F13">
            <w:t>Investigate the implications of the properties of metals for their use in society</w:t>
          </w:r>
        </w:sdtContent>
      </w:sdt>
    </w:p>
    <w:p w14:paraId="4A9D3D71"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0A7F13">
            <w:t>1</w:t>
          </w:r>
        </w:sdtContent>
      </w:sdt>
    </w:p>
    <w:p w14:paraId="0D4AFE7B"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0A7F13">
            <w:t>4</w:t>
          </w:r>
        </w:sdtContent>
      </w:sdt>
    </w:p>
    <w:p w14:paraId="111173C7"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B531C0">
            <w:t>Wired</w:t>
          </w:r>
        </w:sdtContent>
      </w:sdt>
    </w:p>
    <w:p w14:paraId="65934A85"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0A7F13">
            <w:t>Science</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0A7F13">
            <w:t>1.7</w:t>
          </w:r>
          <w:r w:rsidR="00EA204C">
            <w:t xml:space="preserve"> v2</w:t>
          </w:r>
        </w:sdtContent>
      </w:sdt>
    </w:p>
    <w:p w14:paraId="5E9EB71E"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0A7F13">
            <w:t>Primary Industries</w:t>
          </w:r>
        </w:sdtContent>
      </w:sdt>
    </w:p>
    <w:p w14:paraId="09E3DBD5" w14:textId="77777777" w:rsidR="00E053F6" w:rsidRDefault="00E053F6" w:rsidP="002E5928">
      <w:pPr>
        <w:pStyle w:val="VPAELBannerAfter8pt"/>
      </w:pPr>
      <w:r>
        <w:t>Learner instructions</w:t>
      </w:r>
    </w:p>
    <w:p w14:paraId="05753D5E" w14:textId="77777777" w:rsidR="00E053F6" w:rsidRDefault="00E053F6" w:rsidP="00E053F6">
      <w:pPr>
        <w:pStyle w:val="Heading1"/>
      </w:pPr>
      <w:r>
        <w:t>Introduction</w:t>
      </w:r>
    </w:p>
    <w:p w14:paraId="7DC00175" w14:textId="77777777" w:rsidR="00E053F6" w:rsidRPr="00E053F6" w:rsidRDefault="00E053F6" w:rsidP="002A126D">
      <w:r>
        <w:t xml:space="preserve">This assessment activity requires you to </w:t>
      </w:r>
      <w:r w:rsidR="002A126D">
        <w:t xml:space="preserve">investigate </w:t>
      </w:r>
      <w:r w:rsidR="002A126D" w:rsidRPr="002A126D">
        <w:rPr>
          <w:lang w:eastAsia="en-NZ"/>
        </w:rPr>
        <w:t xml:space="preserve">the </w:t>
      </w:r>
      <w:r w:rsidR="002C4781">
        <w:rPr>
          <w:lang w:eastAsia="en-NZ"/>
        </w:rPr>
        <w:t>implications of the properties of metals and how t</w:t>
      </w:r>
      <w:r w:rsidR="002A126D" w:rsidRPr="002A126D">
        <w:rPr>
          <w:lang w:eastAsia="en-NZ"/>
        </w:rPr>
        <w:t>his affects choices of wires to use when making fences</w:t>
      </w:r>
      <w:r w:rsidR="00B531C0">
        <w:rPr>
          <w:lang w:eastAsia="en-NZ"/>
        </w:rPr>
        <w:t xml:space="preserve"> and for household wiring</w:t>
      </w:r>
      <w:r w:rsidR="002A126D" w:rsidRPr="002A126D">
        <w:rPr>
          <w:lang w:eastAsia="en-NZ"/>
        </w:rPr>
        <w:t>.</w:t>
      </w:r>
    </w:p>
    <w:p w14:paraId="4A04DC31" w14:textId="77777777" w:rsidR="00E053F6" w:rsidRDefault="00E053F6" w:rsidP="002A126D">
      <w:r w:rsidRPr="00043841">
        <w:t xml:space="preserve">You are going to be assessed on </w:t>
      </w:r>
      <w:r w:rsidR="00043841">
        <w:rPr>
          <w:lang w:eastAsia="en-NZ"/>
        </w:rPr>
        <w:t>how</w:t>
      </w:r>
      <w:r w:rsidR="002A126D" w:rsidRPr="002A126D">
        <w:rPr>
          <w:lang w:eastAsia="en-NZ"/>
        </w:rPr>
        <w:t xml:space="preserve"> </w:t>
      </w:r>
      <w:r w:rsidR="006730C5">
        <w:rPr>
          <w:rFonts w:eastAsia="Times New Roman" w:cstheme="minorHAnsi"/>
          <w:color w:val="auto"/>
          <w:lang w:eastAsia="en-NZ"/>
        </w:rPr>
        <w:t>comprehensively</w:t>
      </w:r>
      <w:r w:rsidR="006730C5" w:rsidRPr="002A126D">
        <w:rPr>
          <w:lang w:eastAsia="en-NZ"/>
        </w:rPr>
        <w:t xml:space="preserve"> </w:t>
      </w:r>
      <w:r w:rsidR="00043841">
        <w:rPr>
          <w:lang w:eastAsia="en-NZ"/>
        </w:rPr>
        <w:t xml:space="preserve">you </w:t>
      </w:r>
      <w:r w:rsidR="002A126D" w:rsidRPr="002A126D">
        <w:rPr>
          <w:lang w:eastAsia="en-NZ"/>
        </w:rPr>
        <w:t xml:space="preserve">compare, explain and justify the </w:t>
      </w:r>
      <w:r w:rsidR="002C4781">
        <w:rPr>
          <w:lang w:eastAsia="en-NZ"/>
        </w:rPr>
        <w:t>implications of the properties of metals and how this affects the choice of wire</w:t>
      </w:r>
      <w:r w:rsidR="002A126D" w:rsidRPr="002A126D">
        <w:rPr>
          <w:lang w:eastAsia="en-NZ"/>
        </w:rPr>
        <w:t xml:space="preserve"> to use when making fences </w:t>
      </w:r>
      <w:r w:rsidR="00B531C0">
        <w:rPr>
          <w:lang w:eastAsia="en-NZ"/>
        </w:rPr>
        <w:t>or for household wiring</w:t>
      </w:r>
      <w:r w:rsidR="002A126D" w:rsidRPr="002A126D">
        <w:rPr>
          <w:lang w:eastAsia="en-NZ"/>
        </w:rPr>
        <w:t>.</w:t>
      </w:r>
    </w:p>
    <w:p w14:paraId="378012DA"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476000DF" w14:textId="77777777" w:rsidR="008D5192" w:rsidRPr="00C64D7A" w:rsidRDefault="008D5192" w:rsidP="007027C1">
      <w:pPr>
        <w:pStyle w:val="VPAnnotationsbox"/>
        <w:rPr>
          <w:strike/>
        </w:rPr>
      </w:pPr>
      <w:r>
        <w:t xml:space="preserve">Assessor/educator note: </w:t>
      </w:r>
      <w:r w:rsidR="005D412E">
        <w:t>It is expected that the assessor/educator will read the learner instructions and modify them if necessary to suit their learners</w:t>
      </w:r>
      <w:r w:rsidR="005D412E" w:rsidRPr="00CC1D68">
        <w:t>.</w:t>
      </w:r>
    </w:p>
    <w:p w14:paraId="490E5662" w14:textId="77777777" w:rsidR="00E053F6" w:rsidRDefault="00B320A2" w:rsidP="00B320A2">
      <w:pPr>
        <w:pStyle w:val="Heading1"/>
      </w:pPr>
      <w:r>
        <w:t>Task</w:t>
      </w:r>
    </w:p>
    <w:p w14:paraId="4614D29B" w14:textId="77777777" w:rsidR="00B531C0" w:rsidRDefault="00B531C0" w:rsidP="00844897">
      <w:r w:rsidRPr="00B531C0">
        <w:t xml:space="preserve">The company that you work for makes three different types of wire: galvanised steel wire, aluminium-coated wire and copper wire. The wires produced are used by local farmers for fencing </w:t>
      </w:r>
      <w:proofErr w:type="gramStart"/>
      <w:r w:rsidRPr="00B531C0">
        <w:t>and also</w:t>
      </w:r>
      <w:proofErr w:type="gramEnd"/>
      <w:r w:rsidRPr="00B531C0">
        <w:t xml:space="preserve"> by local electricians for household wiring. Fencing wire needs to be strong and resistant to corrosion while electrical wiring needs to be ductile and have good electrical conductivity. You, the engineer in the company, are tasked with the responsibility of creating a brochure to promote the different types of wire that your company produces.</w:t>
      </w:r>
    </w:p>
    <w:p w14:paraId="27E05874" w14:textId="77777777" w:rsidR="005D412E" w:rsidRDefault="005D412E" w:rsidP="00844897">
      <w:r w:rsidRPr="005D412E">
        <w:t>This activity can be carried out individually or in groups.</w:t>
      </w:r>
    </w:p>
    <w:p w14:paraId="64AE334E" w14:textId="77777777" w:rsidR="00DB0ED2" w:rsidRDefault="00DB0ED2" w:rsidP="00DB0ED2">
      <w:pPr>
        <w:pStyle w:val="Heading2"/>
        <w:rPr>
          <w:lang w:eastAsia="en-NZ"/>
        </w:rPr>
      </w:pPr>
      <w:r w:rsidRPr="003C4682">
        <w:rPr>
          <w:lang w:eastAsia="en-NZ"/>
        </w:rPr>
        <w:t>Investigate</w:t>
      </w:r>
    </w:p>
    <w:p w14:paraId="09F31706" w14:textId="77777777" w:rsidR="00DB0ED2" w:rsidRDefault="00DB0ED2" w:rsidP="00DB0ED2">
      <w:pPr>
        <w:rPr>
          <w:rStyle w:val="VPBulletsbody-againstmarginChar"/>
        </w:rPr>
      </w:pPr>
      <w:r w:rsidRPr="003C4682">
        <w:rPr>
          <w:lang w:eastAsia="en-NZ"/>
        </w:rPr>
        <w:t xml:space="preserve">Investigate </w:t>
      </w:r>
      <w:r w:rsidR="00B531C0">
        <w:rPr>
          <w:lang w:eastAsia="en-NZ"/>
        </w:rPr>
        <w:t xml:space="preserve">steel, </w:t>
      </w:r>
      <w:r w:rsidR="00C5718B">
        <w:rPr>
          <w:lang w:eastAsia="en-NZ"/>
        </w:rPr>
        <w:t xml:space="preserve">zinc, copper </w:t>
      </w:r>
      <w:r w:rsidR="00C5718B" w:rsidRPr="003C4682">
        <w:rPr>
          <w:lang w:eastAsia="en-NZ"/>
        </w:rPr>
        <w:t xml:space="preserve">and </w:t>
      </w:r>
      <w:r w:rsidR="00C5718B">
        <w:rPr>
          <w:lang w:eastAsia="en-NZ"/>
        </w:rPr>
        <w:t>aluminium</w:t>
      </w:r>
      <w:r w:rsidR="00C5718B" w:rsidRPr="003C4682" w:rsidDel="00C5718B">
        <w:rPr>
          <w:lang w:eastAsia="en-NZ"/>
        </w:rPr>
        <w:t xml:space="preserve"> </w:t>
      </w:r>
      <w:r w:rsidRPr="003C4682">
        <w:rPr>
          <w:lang w:eastAsia="en-NZ"/>
        </w:rPr>
        <w:t>and provide the following information for each</w:t>
      </w:r>
      <w:r w:rsidRPr="003C4682">
        <w:rPr>
          <w:rStyle w:val="VPBulletsbody-againstmarginChar"/>
        </w:rPr>
        <w:t>:</w:t>
      </w:r>
    </w:p>
    <w:p w14:paraId="4DC6F2EE" w14:textId="77777777" w:rsidR="00DB0ED2" w:rsidRPr="003C4682" w:rsidRDefault="00DB0ED2" w:rsidP="00DB0ED2">
      <w:pPr>
        <w:pStyle w:val="VPBulletsbody-againstmargin"/>
      </w:pPr>
      <w:r>
        <w:t>c</w:t>
      </w:r>
      <w:r w:rsidRPr="003C4682">
        <w:t>hemical symbol</w:t>
      </w:r>
    </w:p>
    <w:p w14:paraId="646285AD" w14:textId="77777777" w:rsidR="00DB0ED2" w:rsidRPr="003C4682" w:rsidRDefault="00DB0ED2" w:rsidP="00DB0ED2">
      <w:pPr>
        <w:pStyle w:val="VPBulletsbody-againstmargin"/>
      </w:pPr>
      <w:r>
        <w:t>r</w:t>
      </w:r>
      <w:r w:rsidRPr="003C4682">
        <w:t>eaction with oxygen</w:t>
      </w:r>
    </w:p>
    <w:p w14:paraId="32AF294C" w14:textId="77777777" w:rsidR="00DB0ED2" w:rsidRPr="003C4682" w:rsidRDefault="00DB0ED2" w:rsidP="00DB0ED2">
      <w:pPr>
        <w:pStyle w:val="VPBulletsbody-againstmargin"/>
      </w:pPr>
      <w:r>
        <w:t>r</w:t>
      </w:r>
      <w:r w:rsidRPr="003C4682">
        <w:t>eaction with acid</w:t>
      </w:r>
    </w:p>
    <w:p w14:paraId="04D00E39" w14:textId="77777777" w:rsidR="00DB0ED2" w:rsidRPr="003C4682" w:rsidRDefault="00DB0ED2" w:rsidP="00DB0ED2">
      <w:pPr>
        <w:pStyle w:val="VPBulletsbody-againstmargin"/>
      </w:pPr>
      <w:r>
        <w:lastRenderedPageBreak/>
        <w:t>r</w:t>
      </w:r>
      <w:r w:rsidRPr="003C4682">
        <w:t>eaction with water</w:t>
      </w:r>
    </w:p>
    <w:p w14:paraId="3CBE4A5E" w14:textId="77777777" w:rsidR="00DB0ED2" w:rsidRPr="003C4682" w:rsidRDefault="00DB0ED2" w:rsidP="00DB0ED2">
      <w:pPr>
        <w:pStyle w:val="VPBulletsbody-againstmargin"/>
      </w:pPr>
      <w:r>
        <w:t>d</w:t>
      </w:r>
      <w:r w:rsidRPr="003C4682">
        <w:t>ensity</w:t>
      </w:r>
    </w:p>
    <w:p w14:paraId="6B37D1AF" w14:textId="77777777" w:rsidR="00DB0ED2" w:rsidRPr="003C4682" w:rsidRDefault="00DB0ED2" w:rsidP="00DB0ED2">
      <w:pPr>
        <w:pStyle w:val="VPBulletsbody-againstmargin"/>
      </w:pPr>
      <w:r>
        <w:t>d</w:t>
      </w:r>
      <w:r w:rsidRPr="003C4682">
        <w:t>uctility and malleability</w:t>
      </w:r>
    </w:p>
    <w:p w14:paraId="57742919" w14:textId="77777777" w:rsidR="00DB0ED2" w:rsidRPr="003C4682" w:rsidRDefault="00DB0ED2" w:rsidP="00DB0ED2">
      <w:pPr>
        <w:pStyle w:val="VPBulletsbody-againstmargin"/>
      </w:pPr>
      <w:r>
        <w:t>e</w:t>
      </w:r>
      <w:r w:rsidRPr="003C4682">
        <w:t>lectrical conductivity</w:t>
      </w:r>
      <w:r>
        <w:t>.</w:t>
      </w:r>
    </w:p>
    <w:p w14:paraId="1E598E1C" w14:textId="77777777" w:rsidR="00147815" w:rsidRDefault="00147815" w:rsidP="00147815">
      <w:pPr>
        <w:pStyle w:val="Heading2"/>
      </w:pPr>
      <w:r>
        <w:t>Research</w:t>
      </w:r>
    </w:p>
    <w:p w14:paraId="6CAD7C78" w14:textId="77777777" w:rsidR="00147815" w:rsidRPr="00741ACF" w:rsidRDefault="00147815" w:rsidP="006A5AD9">
      <w:r>
        <w:t>Use library and internet sources to r</w:t>
      </w:r>
      <w:r w:rsidRPr="00A909B6">
        <w:t xml:space="preserve">esearch </w:t>
      </w:r>
      <w:r w:rsidR="00A040B8">
        <w:t xml:space="preserve">the </w:t>
      </w:r>
      <w:r w:rsidR="005D412E">
        <w:t xml:space="preserve">implications of the properties of </w:t>
      </w:r>
      <w:r w:rsidR="00007E80">
        <w:t xml:space="preserve">steel, </w:t>
      </w:r>
      <w:r w:rsidR="005D412E">
        <w:rPr>
          <w:lang w:eastAsia="en-NZ"/>
        </w:rPr>
        <w:t xml:space="preserve">zinc, copper </w:t>
      </w:r>
      <w:r w:rsidR="005D412E" w:rsidRPr="003C4682">
        <w:rPr>
          <w:lang w:eastAsia="en-NZ"/>
        </w:rPr>
        <w:t xml:space="preserve">and </w:t>
      </w:r>
      <w:r w:rsidR="005D412E">
        <w:rPr>
          <w:lang w:eastAsia="en-NZ"/>
        </w:rPr>
        <w:t>aluminium</w:t>
      </w:r>
      <w:r w:rsidRPr="00A909B6">
        <w:t xml:space="preserve"> </w:t>
      </w:r>
      <w:r w:rsidR="00C5718B">
        <w:t xml:space="preserve">for their </w:t>
      </w:r>
      <w:r>
        <w:t>use in different types of fencing wire</w:t>
      </w:r>
      <w:r w:rsidR="00DB2D33">
        <w:t>s</w:t>
      </w:r>
      <w:r w:rsidRPr="00A909B6">
        <w:t>.</w:t>
      </w:r>
    </w:p>
    <w:p w14:paraId="568CFF8E" w14:textId="77777777" w:rsidR="007D10E5" w:rsidRDefault="00147815" w:rsidP="00147815">
      <w:pPr>
        <w:pStyle w:val="Heading2"/>
      </w:pPr>
      <w:r>
        <w:t>Design a brochure</w:t>
      </w:r>
    </w:p>
    <w:p w14:paraId="7A34BD14" w14:textId="77777777" w:rsidR="007D10E5" w:rsidRDefault="007D10E5" w:rsidP="007D10E5">
      <w:r w:rsidRPr="003C4682">
        <w:t xml:space="preserve">Design a </w:t>
      </w:r>
      <w:r>
        <w:t>brochure to</w:t>
      </w:r>
      <w:r w:rsidRPr="003C4682">
        <w:t xml:space="preserve"> show the different type</w:t>
      </w:r>
      <w:r>
        <w:t>s</w:t>
      </w:r>
      <w:r w:rsidRPr="003C4682">
        <w:t xml:space="preserve"> of </w:t>
      </w:r>
      <w:r>
        <w:t>wire</w:t>
      </w:r>
      <w:r w:rsidRPr="003C4682">
        <w:t xml:space="preserve"> </w:t>
      </w:r>
      <w:r w:rsidR="00B531C0">
        <w:t>made by your company</w:t>
      </w:r>
      <w:r w:rsidRPr="003C4682">
        <w:t xml:space="preserve">, what metal they are </w:t>
      </w:r>
      <w:proofErr w:type="gramStart"/>
      <w:r w:rsidRPr="003C4682">
        <w:t>made out of</w:t>
      </w:r>
      <w:proofErr w:type="gramEnd"/>
      <w:r>
        <w:t>,</w:t>
      </w:r>
      <w:r w:rsidRPr="003C4682">
        <w:t xml:space="preserve"> </w:t>
      </w:r>
      <w:r w:rsidR="00C5718B">
        <w:t xml:space="preserve">and the implications of the properties of the metals for their use </w:t>
      </w:r>
      <w:r w:rsidR="00B531C0">
        <w:t>for fencing and in household wiring</w:t>
      </w:r>
      <w:r>
        <w:t>.</w:t>
      </w:r>
    </w:p>
    <w:p w14:paraId="5446A7F1" w14:textId="77777777" w:rsidR="00147815" w:rsidRPr="00147815" w:rsidRDefault="007D10E5" w:rsidP="006A5AD9">
      <w:r>
        <w:t>Use your</w:t>
      </w:r>
      <w:r w:rsidR="00147815" w:rsidRPr="00147815">
        <w:t xml:space="preserve"> brochure</w:t>
      </w:r>
      <w:r>
        <w:t xml:space="preserve"> to</w:t>
      </w:r>
      <w:r w:rsidR="00147815" w:rsidRPr="00147815">
        <w:t>:</w:t>
      </w:r>
    </w:p>
    <w:p w14:paraId="35A5B62C" w14:textId="77777777" w:rsidR="00147815" w:rsidRPr="00B304BE" w:rsidRDefault="000262FC" w:rsidP="00147815">
      <w:pPr>
        <w:pStyle w:val="VPBulletsbody-againstmargin"/>
        <w:rPr>
          <w:b/>
        </w:rPr>
      </w:pPr>
      <w:r>
        <w:t>C</w:t>
      </w:r>
      <w:r w:rsidR="00147815">
        <w:t xml:space="preserve">ompare and contrast the different metals used </w:t>
      </w:r>
      <w:r w:rsidR="00D85D6D">
        <w:t>for</w:t>
      </w:r>
      <w:r w:rsidR="00147815">
        <w:t xml:space="preserve"> wire</w:t>
      </w:r>
      <w:r w:rsidR="00D85D6D">
        <w:t>s</w:t>
      </w:r>
      <w:r w:rsidR="00147815">
        <w:t xml:space="preserve"> and their different </w:t>
      </w:r>
      <w:r w:rsidR="00C64D7A">
        <w:t>use</w:t>
      </w:r>
      <w:r w:rsidR="00147815">
        <w:t xml:space="preserve"> in fencing</w:t>
      </w:r>
      <w:r w:rsidR="00B531C0">
        <w:t xml:space="preserve"> or household wiring</w:t>
      </w:r>
      <w:r w:rsidR="00147815">
        <w:t xml:space="preserve">. You </w:t>
      </w:r>
      <w:r w:rsidR="00F57CB0">
        <w:t>sh</w:t>
      </w:r>
      <w:r w:rsidR="00147815">
        <w:t xml:space="preserve">ould comment on factors such as </w:t>
      </w:r>
      <w:r w:rsidR="00147815">
        <w:rPr>
          <w:lang w:val="en-AU"/>
        </w:rPr>
        <w:t xml:space="preserve">reactivity with water and oxygen, </w:t>
      </w:r>
      <w:r w:rsidR="00B531C0">
        <w:rPr>
          <w:lang w:val="en-AU"/>
        </w:rPr>
        <w:t xml:space="preserve">electrical </w:t>
      </w:r>
      <w:r w:rsidR="00147815">
        <w:rPr>
          <w:lang w:val="en-AU"/>
        </w:rPr>
        <w:t>conductivity, h</w:t>
      </w:r>
      <w:r w:rsidR="00147815" w:rsidRPr="00741ACF">
        <w:rPr>
          <w:lang w:val="en-AU"/>
        </w:rPr>
        <w:t>ardness, ductility</w:t>
      </w:r>
      <w:r w:rsidR="00147815">
        <w:rPr>
          <w:lang w:val="en-AU"/>
        </w:rPr>
        <w:t xml:space="preserve"> and malleability</w:t>
      </w:r>
      <w:r>
        <w:rPr>
          <w:lang w:val="en-AU"/>
        </w:rPr>
        <w:t>.</w:t>
      </w:r>
    </w:p>
    <w:p w14:paraId="314A85DC" w14:textId="77777777" w:rsidR="00147815" w:rsidRPr="00B304BE" w:rsidRDefault="000262FC" w:rsidP="00147815">
      <w:pPr>
        <w:pStyle w:val="VPBulletsbody-againstmargin"/>
        <w:rPr>
          <w:b/>
        </w:rPr>
      </w:pPr>
      <w:r>
        <w:t>E</w:t>
      </w:r>
      <w:r w:rsidR="00147815">
        <w:t xml:space="preserve">xplain in detail how the physical and chemical properties of the metals make them suitable for their </w:t>
      </w:r>
      <w:r w:rsidR="00C64D7A">
        <w:t>use</w:t>
      </w:r>
      <w:r w:rsidR="00147815">
        <w:t xml:space="preserve"> in fencing</w:t>
      </w:r>
      <w:r w:rsidR="00B531C0">
        <w:t xml:space="preserve"> or household wiring</w:t>
      </w:r>
      <w:r>
        <w:t>.</w:t>
      </w:r>
    </w:p>
    <w:p w14:paraId="12FE1487" w14:textId="77777777" w:rsidR="00147815" w:rsidRPr="00B304BE" w:rsidRDefault="000262FC" w:rsidP="00147815">
      <w:pPr>
        <w:pStyle w:val="VPBulletsbody-againstmargin"/>
        <w:rPr>
          <w:b/>
        </w:rPr>
      </w:pPr>
      <w:r>
        <w:t>E</w:t>
      </w:r>
      <w:r w:rsidR="00147815">
        <w:t xml:space="preserve">xplain in detail any links between the chemical and physical properties of the metals and their different </w:t>
      </w:r>
      <w:r w:rsidR="00CA1548">
        <w:t>uses</w:t>
      </w:r>
      <w:r>
        <w:t>.</w:t>
      </w:r>
    </w:p>
    <w:p w14:paraId="38663D16" w14:textId="77777777" w:rsidR="00147815" w:rsidRPr="00B304BE" w:rsidRDefault="000262FC" w:rsidP="00B304BE">
      <w:pPr>
        <w:pStyle w:val="VPBulletsbody-againstmargin"/>
        <w:rPr>
          <w:b/>
        </w:rPr>
      </w:pPr>
      <w:r>
        <w:t>J</w:t>
      </w:r>
      <w:r w:rsidR="00147815">
        <w:t>ustify in what circumstances you would use these different types of wire and why.</w:t>
      </w:r>
    </w:p>
    <w:p w14:paraId="454237C1" w14:textId="77777777" w:rsidR="00A040B8" w:rsidRPr="00B320A2" w:rsidRDefault="00A040B8" w:rsidP="00A040B8">
      <w:r>
        <w:rPr>
          <w:lang w:eastAsia="en-NZ"/>
        </w:rPr>
        <w:t>In your brochure</w:t>
      </w:r>
      <w:r w:rsidRPr="003C4682">
        <w:rPr>
          <w:lang w:eastAsia="en-NZ"/>
        </w:rPr>
        <w:t xml:space="preserve"> use chemistry voca</w:t>
      </w:r>
      <w:r>
        <w:rPr>
          <w:lang w:eastAsia="en-NZ"/>
        </w:rPr>
        <w:t>bulary, symbols and conventions, for example names and formulae</w:t>
      </w:r>
      <w:r w:rsidRPr="003C4682">
        <w:rPr>
          <w:lang w:eastAsia="en-NZ"/>
        </w:rPr>
        <w:t>, including writing balanced symbol equations.</w:t>
      </w:r>
    </w:p>
    <w:p w14:paraId="1861BAE3" w14:textId="77777777" w:rsidR="006365C4" w:rsidRDefault="006365C4" w:rsidP="00C62253">
      <w:pPr>
        <w:sectPr w:rsidR="006365C4">
          <w:headerReference w:type="first" r:id="rId12"/>
          <w:pgSz w:w="11906" w:h="16838" w:code="9"/>
          <w:pgMar w:top="1440" w:right="1440" w:bottom="1440" w:left="1440" w:header="709" w:footer="709" w:gutter="0"/>
          <w:cols w:space="708"/>
          <w:docGrid w:linePitch="360"/>
        </w:sectPr>
      </w:pPr>
    </w:p>
    <w:p w14:paraId="784B4CC9" w14:textId="77777777" w:rsidR="00E053F6" w:rsidRDefault="00CA2937" w:rsidP="00CA2937">
      <w:pPr>
        <w:pStyle w:val="VPARBoxedHeading"/>
      </w:pPr>
      <w:r>
        <w:lastRenderedPageBreak/>
        <w:t>Vocational Pathway Assessment Resource</w:t>
      </w:r>
    </w:p>
    <w:p w14:paraId="7BCDAF4E"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825A23">
            <w:t>90946</w:t>
          </w:r>
        </w:sdtContent>
      </w:sdt>
    </w:p>
    <w:p w14:paraId="1CCB3FF2"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825A23">
            <w:t>Investigate the implications of the properties of metals for their use in society</w:t>
          </w:r>
        </w:sdtContent>
      </w:sdt>
    </w:p>
    <w:p w14:paraId="3C60DD16"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825A23">
            <w:t>1</w:t>
          </w:r>
        </w:sdtContent>
      </w:sdt>
    </w:p>
    <w:p w14:paraId="6B0E7B58"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825A23">
            <w:t>4</w:t>
          </w:r>
        </w:sdtContent>
      </w:sdt>
    </w:p>
    <w:p w14:paraId="259EBD75"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CA3981">
            <w:t>W</w:t>
          </w:r>
          <w:r w:rsidR="00B531C0">
            <w:t>ired</w:t>
          </w:r>
        </w:sdtContent>
      </w:sdt>
    </w:p>
    <w:p w14:paraId="55D6E6ED"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825A23">
            <w:t>Science</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825A23">
            <w:t>1.7</w:t>
          </w:r>
          <w:r w:rsidR="00EA204C">
            <w:t xml:space="preserve"> v2</w:t>
          </w:r>
        </w:sdtContent>
      </w:sdt>
    </w:p>
    <w:p w14:paraId="3065FF7F"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825A23">
            <w:t>Primary Industries</w:t>
          </w:r>
        </w:sdtContent>
      </w:sdt>
    </w:p>
    <w:p w14:paraId="5407661B" w14:textId="77777777" w:rsidR="00CA2937" w:rsidRDefault="00CA2937" w:rsidP="00255DF0">
      <w:pPr>
        <w:pStyle w:val="VPAELBannerAfter8pt"/>
      </w:pPr>
      <w:r>
        <w:t>Assessor/</w:t>
      </w:r>
      <w:r w:rsidR="007F08F8">
        <w:t xml:space="preserve">Educator </w:t>
      </w:r>
      <w:r w:rsidR="00656F4A">
        <w:t>guidelines</w:t>
      </w:r>
    </w:p>
    <w:p w14:paraId="3AE4F1C6"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7C1C1C35"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5D7310F1"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225DD8C6"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0551FB00" w14:textId="77777777" w:rsidR="00CA2937" w:rsidRDefault="00CA2937" w:rsidP="00CA2937">
      <w:pPr>
        <w:pStyle w:val="Heading1"/>
      </w:pPr>
      <w:r>
        <w:t>Context/setting</w:t>
      </w:r>
    </w:p>
    <w:p w14:paraId="3516E506" w14:textId="77777777" w:rsidR="00CA2937" w:rsidRPr="00A743BA" w:rsidRDefault="00A743BA" w:rsidP="00A743BA">
      <w:r w:rsidRPr="00A743BA">
        <w:rPr>
          <w:lang w:val="en-AU" w:eastAsia="en-NZ"/>
        </w:rPr>
        <w:t>This activity requires learners to investigate comprehensively the different chem</w:t>
      </w:r>
      <w:r w:rsidR="00B00B87">
        <w:rPr>
          <w:lang w:val="en-AU" w:eastAsia="en-NZ"/>
        </w:rPr>
        <w:t>ical and physical properties of</w:t>
      </w:r>
      <w:r w:rsidRPr="00A743BA">
        <w:rPr>
          <w:lang w:val="en-AU" w:eastAsia="en-NZ"/>
        </w:rPr>
        <w:t xml:space="preserve"> wire metals (</w:t>
      </w:r>
      <w:r w:rsidR="00527B1F">
        <w:rPr>
          <w:lang w:val="en-AU" w:eastAsia="en-NZ"/>
        </w:rPr>
        <w:t xml:space="preserve">steel, </w:t>
      </w:r>
      <w:r w:rsidRPr="00A743BA">
        <w:rPr>
          <w:lang w:val="en-AU" w:eastAsia="en-NZ"/>
        </w:rPr>
        <w:t>zinc, copper and aluminium) for their specific use in fencing</w:t>
      </w:r>
      <w:r w:rsidR="00B531C0">
        <w:rPr>
          <w:lang w:val="en-AU" w:eastAsia="en-NZ"/>
        </w:rPr>
        <w:t xml:space="preserve"> and household wiring</w:t>
      </w:r>
      <w:r w:rsidR="00B304BE">
        <w:rPr>
          <w:lang w:val="en-AU" w:eastAsia="en-NZ"/>
        </w:rPr>
        <w:t>.</w:t>
      </w:r>
    </w:p>
    <w:p w14:paraId="4A5CEF98" w14:textId="77777777" w:rsidR="00CA2937" w:rsidRDefault="00CA2937" w:rsidP="00CA2937">
      <w:pPr>
        <w:pStyle w:val="Heading1"/>
      </w:pPr>
      <w:r>
        <w:t>Conditions</w:t>
      </w:r>
    </w:p>
    <w:p w14:paraId="6A6080F1" w14:textId="77777777" w:rsidR="00CA2937" w:rsidRDefault="00A743BA" w:rsidP="00CA2937">
      <w:r w:rsidRPr="009E0098">
        <w:rPr>
          <w:lang w:val="en-AU" w:eastAsia="en-NZ"/>
        </w:rPr>
        <w:t>All work to be assessed can be undertaken individually or in groups. The authenticity of learner practical and written work needs to be assured.</w:t>
      </w:r>
    </w:p>
    <w:p w14:paraId="133F9EE1" w14:textId="77777777" w:rsidR="00CA2937" w:rsidRDefault="00CA2937" w:rsidP="00CA2937">
      <w:pPr>
        <w:pStyle w:val="Heading1"/>
      </w:pPr>
      <w:r>
        <w:t>Resource requirements</w:t>
      </w:r>
    </w:p>
    <w:p w14:paraId="0ABEE4D9" w14:textId="77777777" w:rsidR="00A743BA" w:rsidRDefault="00A743BA" w:rsidP="00A743BA">
      <w:pPr>
        <w:rPr>
          <w:rFonts w:eastAsia="Times New Roman" w:cstheme="minorHAnsi"/>
          <w:color w:val="auto"/>
          <w:lang w:eastAsia="en-NZ"/>
        </w:rPr>
      </w:pPr>
      <w:r w:rsidRPr="00A743BA">
        <w:rPr>
          <w:rFonts w:eastAsia="Times New Roman" w:cstheme="minorHAnsi"/>
          <w:color w:val="auto"/>
          <w:lang w:eastAsia="en-NZ"/>
        </w:rPr>
        <w:t>For their investigation and processing of data, learners will need:</w:t>
      </w:r>
    </w:p>
    <w:p w14:paraId="585E1AC5" w14:textId="77777777" w:rsidR="00A743BA" w:rsidRPr="00A743BA" w:rsidRDefault="00A743BA" w:rsidP="00A743BA">
      <w:pPr>
        <w:pStyle w:val="VPBulletsbody-againstmargin"/>
      </w:pPr>
      <w:r w:rsidRPr="00A743BA">
        <w:t>samples of the selected metals</w:t>
      </w:r>
    </w:p>
    <w:p w14:paraId="2D35CB6A" w14:textId="77777777" w:rsidR="00A743BA" w:rsidRPr="00A743BA" w:rsidRDefault="00A743BA" w:rsidP="00A743BA">
      <w:pPr>
        <w:pStyle w:val="VPBulletsbody-againstmargin"/>
      </w:pPr>
      <w:r w:rsidRPr="00A743BA">
        <w:lastRenderedPageBreak/>
        <w:t>appropriate laboratory equipment</w:t>
      </w:r>
    </w:p>
    <w:p w14:paraId="03C95ECE" w14:textId="77777777" w:rsidR="00CA2937" w:rsidRPr="00A743BA" w:rsidRDefault="00A743BA" w:rsidP="00A743BA">
      <w:pPr>
        <w:pStyle w:val="VPBulletsbody-againstmargin"/>
      </w:pPr>
      <w:r w:rsidRPr="00A743BA">
        <w:t xml:space="preserve">secondary information sources which may include chemistry magazines, internet sites, Alpha </w:t>
      </w:r>
      <w:r w:rsidR="00F643FF">
        <w:t>series</w:t>
      </w:r>
      <w:r w:rsidR="00F643FF" w:rsidRPr="00A743BA">
        <w:t xml:space="preserve"> </w:t>
      </w:r>
      <w:r w:rsidRPr="00A743BA">
        <w:t>or other Royal Society resource</w:t>
      </w:r>
      <w:r w:rsidR="00F643FF">
        <w:t>s</w:t>
      </w:r>
      <w:r w:rsidRPr="00A743BA">
        <w:t>, Gallagher</w:t>
      </w:r>
      <w:r w:rsidR="00F643FF">
        <w:t>’s</w:t>
      </w:r>
      <w:r w:rsidRPr="00A743BA">
        <w:t xml:space="preserve"> website</w:t>
      </w:r>
      <w:r w:rsidR="000E1553">
        <w:t xml:space="preserve"> (</w:t>
      </w:r>
      <w:hyperlink r:id="rId13" w:history="1">
        <w:r w:rsidR="00043841" w:rsidRPr="006D2241">
          <w:rPr>
            <w:rStyle w:val="Hyperlink"/>
          </w:rPr>
          <w:t>http://www.gallagher.co.nz/</w:t>
        </w:r>
      </w:hyperlink>
      <w:r w:rsidR="000E1553">
        <w:t>)</w:t>
      </w:r>
      <w:r w:rsidR="00F643FF">
        <w:t>,</w:t>
      </w:r>
      <w:r w:rsidRPr="00A743BA">
        <w:t xml:space="preserve"> or access to libraries.</w:t>
      </w:r>
    </w:p>
    <w:p w14:paraId="5F46A847" w14:textId="77777777" w:rsidR="00CA2937" w:rsidRDefault="00CA2937" w:rsidP="00CA2937">
      <w:pPr>
        <w:pStyle w:val="Heading1"/>
      </w:pPr>
      <w:r>
        <w:t>Additional information</w:t>
      </w:r>
    </w:p>
    <w:p w14:paraId="34B28269" w14:textId="77777777" w:rsidR="00CA2937" w:rsidRPr="00CA2937" w:rsidRDefault="00A743BA" w:rsidP="00CA2937">
      <w:r w:rsidRPr="00A743BA">
        <w:rPr>
          <w:lang w:val="en-AU" w:eastAsia="en-NZ"/>
        </w:rPr>
        <w:t xml:space="preserve">Procedures outlined </w:t>
      </w:r>
      <w:r w:rsidRPr="00CE0FCF">
        <w:rPr>
          <w:lang w:val="en-AU" w:eastAsia="en-NZ"/>
        </w:rPr>
        <w:t>in</w:t>
      </w:r>
      <w:r w:rsidRPr="00A743BA">
        <w:rPr>
          <w:i/>
          <w:lang w:val="en-AU" w:eastAsia="en-NZ"/>
        </w:rPr>
        <w:t xml:space="preserve"> Safety in Science: </w:t>
      </w:r>
      <w:proofErr w:type="gramStart"/>
      <w:r w:rsidRPr="00A743BA">
        <w:rPr>
          <w:i/>
          <w:lang w:val="en-AU" w:eastAsia="en-NZ"/>
        </w:rPr>
        <w:t>a</w:t>
      </w:r>
      <w:proofErr w:type="gramEnd"/>
      <w:r w:rsidRPr="00A743BA">
        <w:rPr>
          <w:i/>
          <w:lang w:val="en-AU" w:eastAsia="en-NZ"/>
        </w:rPr>
        <w:t xml:space="preserve"> Guidance Manual for New Zealand Schools</w:t>
      </w:r>
      <w:r w:rsidR="00DD426C">
        <w:rPr>
          <w:i/>
          <w:lang w:val="en-AU" w:eastAsia="en-NZ"/>
        </w:rPr>
        <w:t>,</w:t>
      </w:r>
      <w:r w:rsidRPr="00A743BA">
        <w:rPr>
          <w:lang w:val="en-AU" w:eastAsia="en-NZ"/>
        </w:rPr>
        <w:t xml:space="preserve"> Learning Media, Ministry of Education, 2000 should be followed.</w:t>
      </w:r>
    </w:p>
    <w:p w14:paraId="3F41CF16" w14:textId="77777777" w:rsidR="00CA2937" w:rsidRDefault="00CA2937" w:rsidP="00E053F6"/>
    <w:p w14:paraId="5AB249C5" w14:textId="77777777" w:rsidR="0003223B" w:rsidRDefault="0003223B" w:rsidP="00E053F6">
      <w:pPr>
        <w:sectPr w:rsidR="0003223B">
          <w:headerReference w:type="default" r:id="rId14"/>
          <w:headerReference w:type="first" r:id="rId15"/>
          <w:pgSz w:w="11906" w:h="16838" w:code="9"/>
          <w:pgMar w:top="1440" w:right="1440" w:bottom="1440" w:left="1440" w:header="709" w:footer="709" w:gutter="0"/>
          <w:cols w:space="708"/>
          <w:docGrid w:linePitch="360"/>
        </w:sectPr>
      </w:pPr>
    </w:p>
    <w:p w14:paraId="04C4EF0D"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C2253C">
            <w:t>Science 90946</w:t>
          </w:r>
        </w:sdtContent>
      </w:sdt>
      <w:r>
        <w:t xml:space="preserve"> </w:t>
      </w:r>
      <w:r w:rsidR="00C2253C">
        <w:t>–</w:t>
      </w:r>
      <w:r>
        <w:t xml:space="preserve"> </w:t>
      </w:r>
      <w:sdt>
        <w:sdtPr>
          <w:alias w:val="Resource title"/>
          <w:tag w:val="Resource title"/>
          <w:id w:val="401076186"/>
          <w:placeholder>
            <w:docPart w:val="083CA754EB534A9CAD35BD9C4117F048"/>
          </w:placeholder>
        </w:sdtPr>
        <w:sdtContent>
          <w:r w:rsidR="00B531C0">
            <w:t>Wired</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6B301600" w14:textId="77777777">
        <w:tc>
          <w:tcPr>
            <w:tcW w:w="4724" w:type="dxa"/>
          </w:tcPr>
          <w:p w14:paraId="12136918" w14:textId="77777777" w:rsidR="00CA2937" w:rsidRPr="00C1052C" w:rsidRDefault="00D47620" w:rsidP="000D2EBA">
            <w:pPr>
              <w:pStyle w:val="VP11ptBoldCenteredBefore3ptAfter3pt"/>
            </w:pPr>
            <w:r>
              <w:t>Evidence/Judgements for Achievement</w:t>
            </w:r>
          </w:p>
        </w:tc>
        <w:tc>
          <w:tcPr>
            <w:tcW w:w="4725" w:type="dxa"/>
          </w:tcPr>
          <w:p w14:paraId="0DB36702" w14:textId="77777777" w:rsidR="00CA2937" w:rsidRPr="00C1052C" w:rsidRDefault="00D47620" w:rsidP="000D2EBA">
            <w:pPr>
              <w:pStyle w:val="VP11ptBoldCenteredBefore3ptAfter3pt"/>
            </w:pPr>
            <w:r>
              <w:t>Evidence/Judgements for Achievement with Merit</w:t>
            </w:r>
          </w:p>
        </w:tc>
        <w:tc>
          <w:tcPr>
            <w:tcW w:w="4725" w:type="dxa"/>
          </w:tcPr>
          <w:p w14:paraId="36836E6D" w14:textId="77777777" w:rsidR="00CA2937" w:rsidRPr="00C1052C" w:rsidRDefault="00D47620" w:rsidP="000D2EBA">
            <w:pPr>
              <w:pStyle w:val="VP11ptBoldCenteredBefore3ptAfter3pt"/>
            </w:pPr>
            <w:r>
              <w:t>Evidence/Judgements for Achievement with Excellence</w:t>
            </w:r>
          </w:p>
        </w:tc>
      </w:tr>
      <w:tr w:rsidR="00CA2937" w14:paraId="214848A0" w14:textId="77777777">
        <w:tc>
          <w:tcPr>
            <w:tcW w:w="4724" w:type="dxa"/>
          </w:tcPr>
          <w:p w14:paraId="2EC8E600" w14:textId="77777777" w:rsidR="000151E5" w:rsidRPr="002805EF" w:rsidRDefault="000151E5" w:rsidP="00D47620">
            <w:pPr>
              <w:pStyle w:val="VPScheduletext"/>
            </w:pPr>
            <w:r w:rsidRPr="002805EF">
              <w:t xml:space="preserve">The learner investigates the implications of the properties of </w:t>
            </w:r>
            <w:r w:rsidR="00B531C0" w:rsidRPr="002805EF">
              <w:t xml:space="preserve">four </w:t>
            </w:r>
            <w:r w:rsidRPr="002805EF">
              <w:t xml:space="preserve">metals for their use in </w:t>
            </w:r>
            <w:r w:rsidR="00B538C8" w:rsidRPr="002805EF">
              <w:t>fencing</w:t>
            </w:r>
            <w:r w:rsidR="00B531C0" w:rsidRPr="002805EF">
              <w:t xml:space="preserve"> and household wiring</w:t>
            </w:r>
            <w:r w:rsidR="00B538C8" w:rsidRPr="002805EF">
              <w:t xml:space="preserve"> by</w:t>
            </w:r>
            <w:r w:rsidRPr="002805EF">
              <w:t>:</w:t>
            </w:r>
          </w:p>
          <w:p w14:paraId="6C2C6C55" w14:textId="77777777" w:rsidR="00D83224" w:rsidRPr="002805EF" w:rsidRDefault="00CF09FF" w:rsidP="009C75AF">
            <w:pPr>
              <w:pStyle w:val="VPSchedulebullets"/>
            </w:pPr>
            <w:r w:rsidRPr="002805EF">
              <w:t>g</w:t>
            </w:r>
            <w:r w:rsidR="00D83224" w:rsidRPr="002805EF">
              <w:t>athering primary data</w:t>
            </w:r>
          </w:p>
          <w:p w14:paraId="7F44ED04" w14:textId="77777777" w:rsidR="00D83224" w:rsidRPr="002805EF" w:rsidRDefault="00CF09FF" w:rsidP="009C75AF">
            <w:pPr>
              <w:pStyle w:val="VPSchedulebullets"/>
            </w:pPr>
            <w:r w:rsidRPr="002805EF">
              <w:t>m</w:t>
            </w:r>
            <w:r w:rsidR="00D83224" w:rsidRPr="002805EF">
              <w:t>aking and recording experimental observations of the physical and chemical properties of metals</w:t>
            </w:r>
          </w:p>
          <w:p w14:paraId="1245A146" w14:textId="77777777" w:rsidR="00D83224" w:rsidRDefault="00CF09FF" w:rsidP="009C75AF">
            <w:pPr>
              <w:pStyle w:val="VPSchedulebullets"/>
            </w:pPr>
            <w:r w:rsidRPr="002805EF">
              <w:t>g</w:t>
            </w:r>
            <w:r w:rsidR="00D83224" w:rsidRPr="002805EF">
              <w:t>iving an account of the properties of metals and the implications for their use</w:t>
            </w:r>
          </w:p>
          <w:p w14:paraId="1448C6C9" w14:textId="77777777" w:rsidR="00685569" w:rsidRPr="002805EF" w:rsidRDefault="00685569" w:rsidP="009C75AF">
            <w:pPr>
              <w:pStyle w:val="VPSchedulebullets"/>
            </w:pPr>
            <w:r w:rsidRPr="002805EF">
              <w:t>using chemistry vocabulary</w:t>
            </w:r>
          </w:p>
          <w:p w14:paraId="46FEC404" w14:textId="77777777" w:rsidR="009C75AF" w:rsidRPr="002805EF" w:rsidRDefault="009C75AF" w:rsidP="009C75AF">
            <w:pPr>
              <w:pStyle w:val="VPScheduletext"/>
            </w:pPr>
            <w:r w:rsidRPr="002805EF">
              <w:t>For example</w:t>
            </w:r>
            <w:r w:rsidR="000541A2">
              <w:t>,</w:t>
            </w:r>
            <w:r w:rsidR="00CF09FF" w:rsidRPr="002805EF">
              <w:t xml:space="preserve"> the learner:</w:t>
            </w:r>
          </w:p>
          <w:p w14:paraId="36B2B3BB" w14:textId="77777777" w:rsidR="009C75AF" w:rsidRPr="002805EF" w:rsidRDefault="009C75AF" w:rsidP="00F827C4">
            <w:pPr>
              <w:pStyle w:val="VPSchedulebullets"/>
              <w:numPr>
                <w:ilvl w:val="1"/>
                <w:numId w:val="27"/>
              </w:numPr>
            </w:pPr>
            <w:r w:rsidRPr="002805EF">
              <w:t>gathers and records data regarding the physical and chemical properties</w:t>
            </w:r>
            <w:r w:rsidR="003001E5" w:rsidRPr="002805EF">
              <w:t xml:space="preserve"> of </w:t>
            </w:r>
            <w:r w:rsidR="00B531C0" w:rsidRPr="002805EF">
              <w:t xml:space="preserve">steel, </w:t>
            </w:r>
            <w:r w:rsidRPr="002805EF">
              <w:t xml:space="preserve">aluminium, zinc and copper </w:t>
            </w:r>
          </w:p>
          <w:p w14:paraId="00A5E474" w14:textId="77777777" w:rsidR="009C75AF" w:rsidRPr="002805EF" w:rsidRDefault="009C75AF" w:rsidP="00F827C4">
            <w:pPr>
              <w:pStyle w:val="VPSchedulebullets"/>
              <w:numPr>
                <w:ilvl w:val="1"/>
                <w:numId w:val="27"/>
              </w:numPr>
            </w:pPr>
            <w:r w:rsidRPr="002805EF">
              <w:t xml:space="preserve">gives an account of the specific </w:t>
            </w:r>
            <w:r w:rsidR="00C64D7A" w:rsidRPr="002805EF">
              <w:t>use</w:t>
            </w:r>
            <w:r w:rsidRPr="002805EF">
              <w:t xml:space="preserve"> of metals used in fencing </w:t>
            </w:r>
            <w:r w:rsidR="00B531C0" w:rsidRPr="002805EF">
              <w:t xml:space="preserve">or household wiring </w:t>
            </w:r>
            <w:r w:rsidRPr="002805EF">
              <w:t xml:space="preserve">(e.g. aluminium </w:t>
            </w:r>
            <w:r w:rsidR="00B531C0" w:rsidRPr="002805EF">
              <w:t xml:space="preserve">coated wire </w:t>
            </w:r>
            <w:r w:rsidRPr="002805EF">
              <w:t>is used when wiring the footing of the post)</w:t>
            </w:r>
          </w:p>
          <w:p w14:paraId="7739EF9C" w14:textId="77777777" w:rsidR="009C75AF" w:rsidRPr="002805EF" w:rsidRDefault="009C75AF" w:rsidP="00F827C4">
            <w:pPr>
              <w:pStyle w:val="VPSchedulebullets"/>
              <w:numPr>
                <w:ilvl w:val="1"/>
                <w:numId w:val="27"/>
              </w:numPr>
            </w:pPr>
            <w:r w:rsidRPr="002805EF">
              <w:t>describes the physical and chemical properties of these metals (e.g. aluminium is covered with a thin layer of oxide that helps protect the metal from attack by air. So normally, aluminium wire does not react with oxygen)</w:t>
            </w:r>
          </w:p>
          <w:p w14:paraId="04AA19BB" w14:textId="77777777" w:rsidR="009C75AF" w:rsidRPr="002805EF" w:rsidRDefault="009C75AF" w:rsidP="00F827C4">
            <w:pPr>
              <w:pStyle w:val="VPSchedulebullets"/>
              <w:numPr>
                <w:ilvl w:val="1"/>
                <w:numId w:val="27"/>
              </w:numPr>
            </w:pPr>
            <w:r w:rsidRPr="002805EF">
              <w:t xml:space="preserve">describes the specific </w:t>
            </w:r>
            <w:r w:rsidR="00C64D7A" w:rsidRPr="002805EF">
              <w:t>use</w:t>
            </w:r>
            <w:r w:rsidRPr="002805EF">
              <w:t xml:space="preserve"> of metals used in fencing </w:t>
            </w:r>
            <w:r w:rsidR="00B531C0" w:rsidRPr="002805EF">
              <w:t xml:space="preserve">or household wiring </w:t>
            </w:r>
            <w:r w:rsidRPr="002805EF">
              <w:t xml:space="preserve">linked to their </w:t>
            </w:r>
            <w:r w:rsidRPr="002805EF">
              <w:lastRenderedPageBreak/>
              <w:t xml:space="preserve">properties (e.g. aluminium coated wire is used in the footing of the post because it does not </w:t>
            </w:r>
            <w:r w:rsidR="00B531C0" w:rsidRPr="002805EF">
              <w:t>corrode</w:t>
            </w:r>
            <w:r w:rsidRPr="002805EF">
              <w:t>)</w:t>
            </w:r>
            <w:r w:rsidR="00CF09FF" w:rsidRPr="002805EF">
              <w:t>.</w:t>
            </w:r>
          </w:p>
          <w:p w14:paraId="0CA9C2B9" w14:textId="77777777" w:rsidR="009C75AF" w:rsidRPr="002805EF" w:rsidRDefault="002C4781" w:rsidP="009C75AF">
            <w:pPr>
              <w:pStyle w:val="VPScheduletext"/>
              <w:rPr>
                <w:i/>
                <w:iCs/>
                <w:color w:val="FF0000"/>
                <w:lang w:val="en-AU"/>
              </w:rPr>
            </w:pPr>
            <w:r w:rsidRPr="002805EF">
              <w:rPr>
                <w:i/>
                <w:iCs/>
                <w:color w:val="FF0000"/>
              </w:rPr>
              <w:t>The above expected learner responses</w:t>
            </w:r>
            <w:r w:rsidR="009C75AF" w:rsidRPr="002805EF">
              <w:rPr>
                <w:i/>
                <w:iCs/>
                <w:color w:val="FF0000"/>
              </w:rPr>
              <w:t xml:space="preserve"> are indicative only and relate to just part of what is required.</w:t>
            </w:r>
          </w:p>
          <w:p w14:paraId="679FF7FD" w14:textId="77777777" w:rsidR="009C75AF" w:rsidRPr="002805EF" w:rsidRDefault="009C75AF" w:rsidP="009C75AF">
            <w:pPr>
              <w:pStyle w:val="VPSchedulebullets"/>
              <w:numPr>
                <w:ilvl w:val="0"/>
                <w:numId w:val="0"/>
              </w:numPr>
              <w:ind w:left="284" w:hanging="284"/>
              <w:rPr>
                <w:lang w:val="en-AU"/>
              </w:rPr>
            </w:pPr>
          </w:p>
          <w:p w14:paraId="7EF99B5E" w14:textId="77777777" w:rsidR="00AD61D9" w:rsidRPr="002805EF" w:rsidRDefault="00AD61D9" w:rsidP="00AD61D9">
            <w:pPr>
              <w:pStyle w:val="VPScheduletext"/>
            </w:pPr>
          </w:p>
        </w:tc>
        <w:tc>
          <w:tcPr>
            <w:tcW w:w="4725" w:type="dxa"/>
          </w:tcPr>
          <w:p w14:paraId="48CA6C05" w14:textId="77777777" w:rsidR="00F32372" w:rsidRPr="002805EF" w:rsidRDefault="00F32372" w:rsidP="00F32372">
            <w:pPr>
              <w:pStyle w:val="VPScheduletext"/>
            </w:pPr>
            <w:r w:rsidRPr="002805EF">
              <w:lastRenderedPageBreak/>
              <w:t>The learner investigates</w:t>
            </w:r>
            <w:r w:rsidR="00DC3002" w:rsidRPr="002805EF">
              <w:t>, in-depth,</w:t>
            </w:r>
            <w:r w:rsidRPr="002805EF">
              <w:t xml:space="preserve"> the implications of the properties of </w:t>
            </w:r>
            <w:r w:rsidR="00B531C0" w:rsidRPr="002805EF">
              <w:t xml:space="preserve">four </w:t>
            </w:r>
            <w:r w:rsidRPr="002805EF">
              <w:t xml:space="preserve">metals for their use in </w:t>
            </w:r>
            <w:r w:rsidR="00B538C8" w:rsidRPr="002805EF">
              <w:t>fencing</w:t>
            </w:r>
            <w:r w:rsidRPr="002805EF">
              <w:t xml:space="preserve"> </w:t>
            </w:r>
            <w:r w:rsidR="00B531C0" w:rsidRPr="002805EF">
              <w:t xml:space="preserve">and household wiring </w:t>
            </w:r>
            <w:r w:rsidRPr="002805EF">
              <w:t>by:</w:t>
            </w:r>
          </w:p>
          <w:p w14:paraId="189ED3DC" w14:textId="77777777" w:rsidR="00FB1DB1" w:rsidRPr="002805EF" w:rsidRDefault="00CF09FF" w:rsidP="00F32372">
            <w:pPr>
              <w:pStyle w:val="VPSchedulebullets"/>
            </w:pPr>
            <w:r w:rsidRPr="002805EF">
              <w:t>g</w:t>
            </w:r>
            <w:r w:rsidR="00F32372" w:rsidRPr="002805EF">
              <w:t>athering primary data</w:t>
            </w:r>
          </w:p>
          <w:p w14:paraId="203262CF" w14:textId="77777777" w:rsidR="00DD426C" w:rsidRPr="002805EF" w:rsidRDefault="00F32372" w:rsidP="00F32372">
            <w:pPr>
              <w:pStyle w:val="VPSchedulebullets"/>
            </w:pPr>
            <w:r w:rsidRPr="002805EF">
              <w:t>making and recording experimental observations of the physical and chemical properties of metals</w:t>
            </w:r>
          </w:p>
          <w:p w14:paraId="48056867" w14:textId="77777777" w:rsidR="00F32372" w:rsidRPr="002805EF" w:rsidRDefault="00F32372" w:rsidP="00F32372">
            <w:pPr>
              <w:pStyle w:val="VPSchedulebullets"/>
            </w:pPr>
            <w:r w:rsidRPr="002805EF">
              <w:t>giving an account of the properties of metals and</w:t>
            </w:r>
            <w:r w:rsidR="00B304BE">
              <w:t xml:space="preserve"> the implications for their use</w:t>
            </w:r>
          </w:p>
          <w:p w14:paraId="12832305" w14:textId="77777777" w:rsidR="00F32372" w:rsidRDefault="00CF09FF" w:rsidP="00F32372">
            <w:pPr>
              <w:pStyle w:val="VPSchedulebullets"/>
            </w:pPr>
            <w:r w:rsidRPr="002805EF">
              <w:t>m</w:t>
            </w:r>
            <w:r w:rsidR="00F32372" w:rsidRPr="002805EF">
              <w:t>aking links between the physical and chemical properties of metals and the implications for their use</w:t>
            </w:r>
          </w:p>
          <w:p w14:paraId="4BE323FF" w14:textId="77777777" w:rsidR="00685569" w:rsidRPr="002805EF" w:rsidRDefault="00685569" w:rsidP="00F32372">
            <w:pPr>
              <w:pStyle w:val="VPSchedulebullets"/>
            </w:pPr>
            <w:r w:rsidRPr="002805EF">
              <w:t>using chemistry vocabulary</w:t>
            </w:r>
          </w:p>
          <w:p w14:paraId="63E8DBC8" w14:textId="77777777" w:rsidR="005266AB" w:rsidRPr="002805EF" w:rsidRDefault="005266AB" w:rsidP="005266AB">
            <w:pPr>
              <w:pStyle w:val="VPScheduletext"/>
              <w:rPr>
                <w:rFonts w:cstheme="minorHAnsi"/>
                <w:sz w:val="24"/>
              </w:rPr>
            </w:pPr>
            <w:r w:rsidRPr="002805EF">
              <w:t>For example</w:t>
            </w:r>
            <w:r w:rsidR="000541A2">
              <w:t>,</w:t>
            </w:r>
            <w:r w:rsidR="00CF09FF" w:rsidRPr="002805EF">
              <w:t xml:space="preserve"> the learner</w:t>
            </w:r>
            <w:r w:rsidR="00BE79BF" w:rsidRPr="002805EF">
              <w:t>:</w:t>
            </w:r>
          </w:p>
          <w:p w14:paraId="774461F1" w14:textId="77777777" w:rsidR="005266AB" w:rsidRPr="002805EF" w:rsidRDefault="005266AB" w:rsidP="00F827C4">
            <w:pPr>
              <w:pStyle w:val="VPSchedulebullets"/>
              <w:numPr>
                <w:ilvl w:val="1"/>
                <w:numId w:val="27"/>
              </w:numPr>
            </w:pPr>
            <w:r w:rsidRPr="002805EF">
              <w:t xml:space="preserve">explains </w:t>
            </w:r>
            <w:r w:rsidR="006854BE" w:rsidRPr="002805EF">
              <w:t>in</w:t>
            </w:r>
            <w:r w:rsidR="00761001" w:rsidRPr="002805EF">
              <w:t>-</w:t>
            </w:r>
            <w:r w:rsidR="006854BE" w:rsidRPr="002805EF">
              <w:t xml:space="preserve">depth </w:t>
            </w:r>
            <w:r w:rsidRPr="002805EF">
              <w:t xml:space="preserve">the specific </w:t>
            </w:r>
            <w:r w:rsidR="00C64D7A" w:rsidRPr="002805EF">
              <w:t>use</w:t>
            </w:r>
            <w:r w:rsidRPr="002805EF">
              <w:t xml:space="preserve"> of metals </w:t>
            </w:r>
            <w:r w:rsidR="003D05DA" w:rsidRPr="002805EF">
              <w:t>used in fencing</w:t>
            </w:r>
            <w:r w:rsidR="006854BE" w:rsidRPr="002805EF">
              <w:t xml:space="preserve"> and </w:t>
            </w:r>
            <w:r w:rsidR="00B531C0" w:rsidRPr="002805EF">
              <w:t xml:space="preserve">household wiring, and </w:t>
            </w:r>
            <w:r w:rsidRPr="002805EF">
              <w:t>the physical and</w:t>
            </w:r>
            <w:r w:rsidR="00845809" w:rsidRPr="002805EF">
              <w:t xml:space="preserve"> </w:t>
            </w:r>
            <w:r w:rsidRPr="002805EF">
              <w:t>chemical properties of these metals</w:t>
            </w:r>
          </w:p>
          <w:p w14:paraId="156E5609" w14:textId="77777777" w:rsidR="005266AB" w:rsidRPr="002805EF" w:rsidRDefault="005266AB" w:rsidP="00F827C4">
            <w:pPr>
              <w:pStyle w:val="VPSchedulebullets"/>
              <w:numPr>
                <w:ilvl w:val="1"/>
                <w:numId w:val="27"/>
              </w:numPr>
            </w:pPr>
            <w:r w:rsidRPr="002805EF">
              <w:t xml:space="preserve">explains the specific </w:t>
            </w:r>
            <w:r w:rsidR="00C64D7A" w:rsidRPr="002805EF">
              <w:t>use</w:t>
            </w:r>
            <w:r w:rsidRPr="002805EF">
              <w:t xml:space="preserve"> of the metals in fencing</w:t>
            </w:r>
            <w:r w:rsidR="006853B9" w:rsidRPr="002805EF">
              <w:t xml:space="preserve"> and household wiring</w:t>
            </w:r>
            <w:r w:rsidR="003D05DA" w:rsidRPr="002805EF">
              <w:t>,</w:t>
            </w:r>
            <w:r w:rsidRPr="002805EF">
              <w:t xml:space="preserve"> linked to their key usage properties (e.g. aluminium coated wire is used in the footing of the post by tying the foot to the post because it does not </w:t>
            </w:r>
            <w:proofErr w:type="gramStart"/>
            <w:r w:rsidR="006853B9" w:rsidRPr="002805EF">
              <w:t>corrode</w:t>
            </w:r>
            <w:proofErr w:type="gramEnd"/>
            <w:r w:rsidR="006853B9" w:rsidRPr="002805EF">
              <w:t xml:space="preserve"> </w:t>
            </w:r>
            <w:r w:rsidRPr="002805EF">
              <w:t xml:space="preserve">and </w:t>
            </w:r>
            <w:r w:rsidR="006853B9" w:rsidRPr="002805EF">
              <w:t xml:space="preserve">the steel </w:t>
            </w:r>
            <w:r w:rsidRPr="002805EF">
              <w:t>is strong and flexible enough to be used for this purpose).</w:t>
            </w:r>
          </w:p>
          <w:p w14:paraId="44E757EF" w14:textId="77777777" w:rsidR="003B2E13" w:rsidRPr="002805EF" w:rsidRDefault="002C4781" w:rsidP="003B2E13">
            <w:pPr>
              <w:pStyle w:val="VPScheduletext"/>
              <w:rPr>
                <w:i/>
                <w:iCs/>
                <w:color w:val="FF0000"/>
                <w:lang w:val="en-AU"/>
              </w:rPr>
            </w:pPr>
            <w:r w:rsidRPr="002805EF">
              <w:rPr>
                <w:i/>
                <w:iCs/>
                <w:color w:val="FF0000"/>
              </w:rPr>
              <w:lastRenderedPageBreak/>
              <w:t>The above expected learner responses</w:t>
            </w:r>
            <w:r w:rsidR="003B2E13" w:rsidRPr="002805EF">
              <w:rPr>
                <w:i/>
                <w:iCs/>
                <w:color w:val="FF0000"/>
              </w:rPr>
              <w:t xml:space="preserve"> are indicative only and relate to just part of what is required.</w:t>
            </w:r>
          </w:p>
          <w:p w14:paraId="7A253C4B" w14:textId="77777777" w:rsidR="003B2E13" w:rsidRPr="002805EF" w:rsidRDefault="003B2E13" w:rsidP="00D47620">
            <w:pPr>
              <w:pStyle w:val="VPScheduletext"/>
              <w:rPr>
                <w:lang w:val="en-AU"/>
              </w:rPr>
            </w:pPr>
          </w:p>
        </w:tc>
        <w:tc>
          <w:tcPr>
            <w:tcW w:w="4725" w:type="dxa"/>
          </w:tcPr>
          <w:p w14:paraId="01870C99" w14:textId="77777777" w:rsidR="00CA2937" w:rsidRPr="002805EF" w:rsidRDefault="00DC3002" w:rsidP="00313D53">
            <w:pPr>
              <w:pStyle w:val="VPScheduletext"/>
            </w:pPr>
            <w:r w:rsidRPr="002805EF">
              <w:lastRenderedPageBreak/>
              <w:t xml:space="preserve">The learner investigates, comprehensively, the implications of the properties of </w:t>
            </w:r>
            <w:r w:rsidR="00B531C0" w:rsidRPr="002805EF">
              <w:t xml:space="preserve">four </w:t>
            </w:r>
            <w:r w:rsidRPr="002805EF">
              <w:t xml:space="preserve">metals for their use in </w:t>
            </w:r>
            <w:r w:rsidR="00B538C8" w:rsidRPr="002805EF">
              <w:t>fencing</w:t>
            </w:r>
            <w:r w:rsidRPr="002805EF">
              <w:t xml:space="preserve"> </w:t>
            </w:r>
            <w:r w:rsidR="00B531C0" w:rsidRPr="002805EF">
              <w:t xml:space="preserve">and household wiring </w:t>
            </w:r>
            <w:r w:rsidRPr="002805EF">
              <w:t>by:</w:t>
            </w:r>
          </w:p>
          <w:p w14:paraId="34FB0D18" w14:textId="77777777" w:rsidR="00FB1DB1" w:rsidRPr="002805EF" w:rsidRDefault="00CF09FF" w:rsidP="003B2E13">
            <w:pPr>
              <w:pStyle w:val="VPSchedulebullets"/>
            </w:pPr>
            <w:r w:rsidRPr="002805EF">
              <w:t>g</w:t>
            </w:r>
            <w:r w:rsidR="003B2E13" w:rsidRPr="002805EF">
              <w:t>athering primary data</w:t>
            </w:r>
          </w:p>
          <w:p w14:paraId="1E321E73" w14:textId="77777777" w:rsidR="00DD426C" w:rsidRPr="002805EF" w:rsidRDefault="003B2E13" w:rsidP="003B2E13">
            <w:pPr>
              <w:pStyle w:val="VPSchedulebullets"/>
            </w:pPr>
            <w:r w:rsidRPr="002805EF">
              <w:t>making and recording experimental observations of the physical and chemical properties of metals</w:t>
            </w:r>
          </w:p>
          <w:p w14:paraId="03C6E0C2" w14:textId="77777777" w:rsidR="00DD426C" w:rsidRPr="002805EF" w:rsidRDefault="003B2E13" w:rsidP="003B2E13">
            <w:pPr>
              <w:pStyle w:val="VPSchedulebullets"/>
            </w:pPr>
            <w:r w:rsidRPr="002805EF">
              <w:t>giving an account of the properties of metals and</w:t>
            </w:r>
            <w:r w:rsidR="00B304BE">
              <w:t xml:space="preserve"> the implications for their use</w:t>
            </w:r>
          </w:p>
          <w:p w14:paraId="7FA92C6E" w14:textId="77777777" w:rsidR="003B2E13" w:rsidRPr="002805EF" w:rsidRDefault="00CF09FF" w:rsidP="003B2E13">
            <w:pPr>
              <w:pStyle w:val="VPSchedulebullets"/>
            </w:pPr>
            <w:r w:rsidRPr="002805EF">
              <w:t>m</w:t>
            </w:r>
            <w:r w:rsidR="003B2E13" w:rsidRPr="002805EF">
              <w:t>aking links between the physical and chemical properties of metals and</w:t>
            </w:r>
            <w:r w:rsidR="00B304BE">
              <w:t xml:space="preserve"> the implications for their us</w:t>
            </w:r>
          </w:p>
          <w:p w14:paraId="181A7821" w14:textId="77777777" w:rsidR="00990F3A" w:rsidRDefault="00CF09FF" w:rsidP="00990F3A">
            <w:pPr>
              <w:pStyle w:val="VPSchedulebullets"/>
            </w:pPr>
            <w:r w:rsidRPr="002805EF">
              <w:t>e</w:t>
            </w:r>
            <w:r w:rsidR="00990F3A" w:rsidRPr="002805EF">
              <w:t xml:space="preserve">xplaining, elaborating, justifying, relating, evaluating, </w:t>
            </w:r>
            <w:proofErr w:type="gramStart"/>
            <w:r w:rsidR="00990F3A" w:rsidRPr="002805EF">
              <w:t>comparing and contrasting</w:t>
            </w:r>
            <w:proofErr w:type="gramEnd"/>
            <w:r w:rsidR="00990F3A" w:rsidRPr="002805EF">
              <w:t>, or analysing the links between the chemical and physical properties of metals and the implications of their use</w:t>
            </w:r>
          </w:p>
          <w:p w14:paraId="4A7F451B" w14:textId="77777777" w:rsidR="00685569" w:rsidRPr="002805EF" w:rsidRDefault="00685569" w:rsidP="00990F3A">
            <w:pPr>
              <w:pStyle w:val="VPSchedulebullets"/>
            </w:pPr>
            <w:r w:rsidRPr="002805EF">
              <w:t>using chemistry vocabulary</w:t>
            </w:r>
          </w:p>
          <w:p w14:paraId="0F8B02B7" w14:textId="77777777" w:rsidR="003B2E13" w:rsidRPr="002805EF" w:rsidRDefault="003B2E13" w:rsidP="003B2E13">
            <w:pPr>
              <w:pStyle w:val="VPScheduletext"/>
            </w:pPr>
            <w:r w:rsidRPr="002805EF">
              <w:t>For example</w:t>
            </w:r>
            <w:r w:rsidR="000541A2">
              <w:t>,</w:t>
            </w:r>
            <w:r w:rsidR="00CF09FF" w:rsidRPr="002805EF">
              <w:t xml:space="preserve"> the learner</w:t>
            </w:r>
            <w:r w:rsidR="00BE79BF" w:rsidRPr="002805EF">
              <w:t>:</w:t>
            </w:r>
          </w:p>
          <w:p w14:paraId="62F3DB27" w14:textId="77777777" w:rsidR="006854BE" w:rsidRPr="002805EF" w:rsidRDefault="006854BE" w:rsidP="00F827C4">
            <w:pPr>
              <w:pStyle w:val="VPSchedulebullets"/>
              <w:numPr>
                <w:ilvl w:val="1"/>
                <w:numId w:val="27"/>
              </w:numPr>
            </w:pPr>
            <w:r w:rsidRPr="002805EF">
              <w:t xml:space="preserve">explains comprehensively the specific </w:t>
            </w:r>
            <w:r w:rsidR="00C64D7A" w:rsidRPr="002805EF">
              <w:t>use</w:t>
            </w:r>
            <w:r w:rsidRPr="002805EF">
              <w:t xml:space="preserve"> of metals </w:t>
            </w:r>
            <w:r w:rsidR="003D05DA" w:rsidRPr="002805EF">
              <w:t xml:space="preserve">used in fencing </w:t>
            </w:r>
            <w:r w:rsidR="00B531C0" w:rsidRPr="002805EF">
              <w:t xml:space="preserve">and household wiring, </w:t>
            </w:r>
            <w:r w:rsidRPr="002805EF">
              <w:t>and the physical and chemical properties of these metals</w:t>
            </w:r>
          </w:p>
          <w:p w14:paraId="402B5B9B" w14:textId="77777777" w:rsidR="006854BE" w:rsidRPr="002805EF" w:rsidDel="00CF1706" w:rsidRDefault="006854BE" w:rsidP="00F827C4">
            <w:pPr>
              <w:pStyle w:val="VPSchedulebullets"/>
              <w:numPr>
                <w:ilvl w:val="1"/>
                <w:numId w:val="27"/>
              </w:numPr>
            </w:pPr>
            <w:r w:rsidRPr="002805EF">
              <w:t>makes significant key l</w:t>
            </w:r>
            <w:r w:rsidRPr="002805EF" w:rsidDel="00CF1706">
              <w:t xml:space="preserve">inks between the properties of </w:t>
            </w:r>
            <w:r w:rsidR="006853B9" w:rsidRPr="002805EF">
              <w:t xml:space="preserve">the </w:t>
            </w:r>
            <w:r w:rsidRPr="002805EF" w:rsidDel="00CF1706">
              <w:t xml:space="preserve">metals and their specific </w:t>
            </w:r>
            <w:r w:rsidR="00C64D7A" w:rsidRPr="002805EF">
              <w:t>use</w:t>
            </w:r>
            <w:r w:rsidRPr="002805EF" w:rsidDel="00CF1706">
              <w:t xml:space="preserve"> in </w:t>
            </w:r>
            <w:r w:rsidR="003D05DA" w:rsidRPr="002805EF">
              <w:t>fencing</w:t>
            </w:r>
            <w:r w:rsidRPr="002805EF">
              <w:t xml:space="preserve"> </w:t>
            </w:r>
            <w:r w:rsidR="00B531C0" w:rsidRPr="002805EF">
              <w:t xml:space="preserve">and </w:t>
            </w:r>
            <w:r w:rsidR="006853B9" w:rsidRPr="002805EF">
              <w:t xml:space="preserve">household </w:t>
            </w:r>
            <w:r w:rsidR="00B531C0" w:rsidRPr="002805EF">
              <w:t xml:space="preserve">wiring </w:t>
            </w:r>
            <w:r w:rsidRPr="002805EF">
              <w:t xml:space="preserve">(e.g. </w:t>
            </w:r>
            <w:r w:rsidRPr="002805EF">
              <w:lastRenderedPageBreak/>
              <w:t xml:space="preserve">aluminium </w:t>
            </w:r>
            <w:r w:rsidR="00B531C0" w:rsidRPr="002805EF">
              <w:t xml:space="preserve">coated wire </w:t>
            </w:r>
            <w:r w:rsidRPr="002805EF">
              <w:t xml:space="preserve">is used in the footing because it does not </w:t>
            </w:r>
            <w:proofErr w:type="gramStart"/>
            <w:r w:rsidR="00B531C0" w:rsidRPr="002805EF">
              <w:t>corrode</w:t>
            </w:r>
            <w:proofErr w:type="gramEnd"/>
            <w:r w:rsidR="00B531C0" w:rsidRPr="002805EF">
              <w:t xml:space="preserve"> </w:t>
            </w:r>
            <w:r w:rsidRPr="002805EF">
              <w:t xml:space="preserve">and </w:t>
            </w:r>
            <w:r w:rsidR="00B531C0" w:rsidRPr="002805EF">
              <w:t xml:space="preserve">the steel underneath </w:t>
            </w:r>
            <w:r w:rsidRPr="002805EF">
              <w:t xml:space="preserve">is strong and flexible. </w:t>
            </w:r>
            <w:proofErr w:type="gramStart"/>
            <w:r w:rsidRPr="002805EF">
              <w:t>However</w:t>
            </w:r>
            <w:proofErr w:type="gramEnd"/>
            <w:r w:rsidRPr="002805EF">
              <w:t xml:space="preserve"> if the oxide layer on the aluminium is damaged</w:t>
            </w:r>
            <w:r w:rsidR="00901DA9" w:rsidRPr="002805EF">
              <w:t>,</w:t>
            </w:r>
            <w:r w:rsidRPr="002805EF">
              <w:t xml:space="preserve"> the </w:t>
            </w:r>
            <w:r w:rsidR="00B531C0" w:rsidRPr="002805EF">
              <w:t xml:space="preserve">steel underneath </w:t>
            </w:r>
            <w:r w:rsidRPr="002805EF">
              <w:t>will be exposed to attack from oxygen. It is also lightweight and has a low density</w:t>
            </w:r>
            <w:r w:rsidR="005A4997" w:rsidRPr="002805EF">
              <w:t>,</w:t>
            </w:r>
            <w:r w:rsidRPr="002805EF">
              <w:t xml:space="preserve"> and </w:t>
            </w:r>
            <w:r w:rsidR="005A4997" w:rsidRPr="002805EF">
              <w:t xml:space="preserve">it </w:t>
            </w:r>
            <w:r w:rsidRPr="002805EF">
              <w:t>resists corrosion due to passivation of the metal on contact oxygen)</w:t>
            </w:r>
          </w:p>
          <w:p w14:paraId="5A662D7D" w14:textId="77777777" w:rsidR="003B2E13" w:rsidRPr="002805EF" w:rsidRDefault="006854BE" w:rsidP="00F827C4">
            <w:pPr>
              <w:pStyle w:val="VPSchedulebullets"/>
              <w:numPr>
                <w:ilvl w:val="1"/>
                <w:numId w:val="27"/>
              </w:numPr>
            </w:pPr>
            <w:r w:rsidRPr="002805EF">
              <w:t xml:space="preserve">justifies the links between the </w:t>
            </w:r>
            <w:r w:rsidR="006853B9" w:rsidRPr="002805EF">
              <w:t xml:space="preserve">physical and </w:t>
            </w:r>
            <w:r w:rsidRPr="002805EF">
              <w:t xml:space="preserve">chemical properties of metals and the implications of their use in </w:t>
            </w:r>
            <w:r w:rsidR="00E251CF" w:rsidRPr="002805EF">
              <w:t>fencing</w:t>
            </w:r>
            <w:r w:rsidR="00B2767A" w:rsidRPr="002805EF">
              <w:t xml:space="preserve"> </w:t>
            </w:r>
            <w:r w:rsidR="006853B9" w:rsidRPr="002805EF">
              <w:t xml:space="preserve">and household wiring </w:t>
            </w:r>
            <w:r w:rsidRPr="002805EF">
              <w:t>(</w:t>
            </w:r>
            <w:r w:rsidR="00B2767A" w:rsidRPr="002805EF">
              <w:t>e</w:t>
            </w:r>
            <w:r w:rsidRPr="002805EF">
              <w:t xml:space="preserve">.g. </w:t>
            </w:r>
            <w:r w:rsidR="006853B9" w:rsidRPr="002805EF">
              <w:t>steel can also have</w:t>
            </w:r>
            <w:r w:rsidRPr="002805EF">
              <w:t xml:space="preserve"> zinc app</w:t>
            </w:r>
            <w:r w:rsidR="00B2767A" w:rsidRPr="002805EF">
              <w:t xml:space="preserve">lied to </w:t>
            </w:r>
            <w:r w:rsidR="006853B9" w:rsidRPr="002805EF">
              <w:t xml:space="preserve">it </w:t>
            </w:r>
            <w:r w:rsidR="00B2767A" w:rsidRPr="002805EF">
              <w:t xml:space="preserve">to prevent </w:t>
            </w:r>
            <w:r w:rsidR="006853B9" w:rsidRPr="002805EF">
              <w:t>corrosion since the zinc will form a physical barrier and will preferentially react with any water and oxygen;</w:t>
            </w:r>
            <w:r w:rsidRPr="002805EF">
              <w:t xml:space="preserve"> </w:t>
            </w:r>
            <w:r w:rsidR="00B2767A" w:rsidRPr="002805EF">
              <w:t>c</w:t>
            </w:r>
            <w:r w:rsidRPr="002805EF">
              <w:t xml:space="preserve">opper does not </w:t>
            </w:r>
            <w:r w:rsidR="006853B9" w:rsidRPr="002805EF">
              <w:t xml:space="preserve">react with water but will react slowly with oxygen – although it is more corrosion resistant it does not </w:t>
            </w:r>
            <w:r w:rsidRPr="002805EF">
              <w:t xml:space="preserve">have the same strength as </w:t>
            </w:r>
            <w:r w:rsidR="006853B9" w:rsidRPr="002805EF">
              <w:t>steel and so is not used for fence wiring</w:t>
            </w:r>
            <w:r w:rsidRPr="002805EF">
              <w:t xml:space="preserve">. Its ability to </w:t>
            </w:r>
            <w:r w:rsidR="006853B9" w:rsidRPr="002805EF">
              <w:t xml:space="preserve">corrode </w:t>
            </w:r>
            <w:r w:rsidR="00901DA9" w:rsidRPr="002805EF">
              <w:t xml:space="preserve">less </w:t>
            </w:r>
            <w:r w:rsidRPr="002805EF">
              <w:t xml:space="preserve">means </w:t>
            </w:r>
            <w:r w:rsidR="00B2767A" w:rsidRPr="002805EF">
              <w:t xml:space="preserve">that </w:t>
            </w:r>
            <w:r w:rsidRPr="002805EF">
              <w:t xml:space="preserve">aluminium must be used when corrosion is likely to occur. Wire above ground level is therefore </w:t>
            </w:r>
            <w:r w:rsidR="006853B9" w:rsidRPr="002805EF">
              <w:t>steel</w:t>
            </w:r>
            <w:r w:rsidRPr="002805EF">
              <w:t xml:space="preserve"> coated with zinc, especially in coastal regions of New Zealand</w:t>
            </w:r>
            <w:r w:rsidR="00E251CF" w:rsidRPr="002805EF">
              <w:t>).</w:t>
            </w:r>
          </w:p>
          <w:p w14:paraId="1CEBE8A2" w14:textId="77777777" w:rsidR="006854BE" w:rsidRPr="006854BE" w:rsidRDefault="002C4781" w:rsidP="00313D53">
            <w:pPr>
              <w:pStyle w:val="VPScheduletext"/>
              <w:rPr>
                <w:lang w:val="en-AU"/>
              </w:rPr>
            </w:pPr>
            <w:r w:rsidRPr="002805EF">
              <w:rPr>
                <w:i/>
                <w:iCs/>
                <w:color w:val="FF0000"/>
              </w:rPr>
              <w:t>The above expected learner responses</w:t>
            </w:r>
            <w:r w:rsidR="006854BE" w:rsidRPr="002805EF">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6D16D752" w14:textId="77777777" w:rsidR="00833535" w:rsidRDefault="006C5D9A" w:rsidP="00AD61D9">
          <w:r w:rsidRPr="002B7AA3">
            <w:t>Final grades will be decided using professional judg</w:t>
          </w:r>
          <w:r w:rsidR="00F15639">
            <w:t>e</w:t>
          </w:r>
          <w:r w:rsidRPr="002B7AA3">
            <w:t>ment based on an examination of the evidence provided against the criteria in the Achievement Standard. Judgements should be holistic, rather than based on a checklist approach</w:t>
          </w:r>
          <w:r>
            <w:t>.</w:t>
          </w:r>
        </w:p>
      </w:sdtContent>
    </w:sdt>
    <w:sectPr w:rsidR="00833535" w:rsidSect="00CA2937">
      <w:footerReference w:type="default" r:id="rId1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F9C77" w14:textId="77777777" w:rsidR="002954C9" w:rsidRDefault="002954C9" w:rsidP="006C5D0E">
      <w:pPr>
        <w:spacing w:before="0" w:after="0"/>
      </w:pPr>
      <w:r>
        <w:separator/>
      </w:r>
    </w:p>
  </w:endnote>
  <w:endnote w:type="continuationSeparator" w:id="0">
    <w:p w14:paraId="1EAC4699" w14:textId="77777777" w:rsidR="002954C9" w:rsidRDefault="002954C9"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D540" w14:textId="77777777" w:rsidR="00351967" w:rsidRPr="00CB5956" w:rsidRDefault="00351967"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A204C">
      <w:rPr>
        <w:sz w:val="20"/>
        <w:szCs w:val="20"/>
      </w:rPr>
      <w:t>5</w:t>
    </w:r>
    <w:r w:rsidRPr="00CB5956">
      <w:rPr>
        <w:sz w:val="20"/>
        <w:szCs w:val="20"/>
      </w:rPr>
      <w:tab/>
      <w:t xml:space="preserve">Page </w:t>
    </w:r>
    <w:r w:rsidR="00EF4D5B" w:rsidRPr="00CB5956">
      <w:rPr>
        <w:sz w:val="20"/>
        <w:szCs w:val="20"/>
      </w:rPr>
      <w:fldChar w:fldCharType="begin"/>
    </w:r>
    <w:r w:rsidRPr="00CB5956">
      <w:rPr>
        <w:sz w:val="20"/>
        <w:szCs w:val="20"/>
      </w:rPr>
      <w:instrText xml:space="preserve"> PAGE </w:instrText>
    </w:r>
    <w:r w:rsidR="00EF4D5B" w:rsidRPr="00CB5956">
      <w:rPr>
        <w:sz w:val="20"/>
        <w:szCs w:val="20"/>
      </w:rPr>
      <w:fldChar w:fldCharType="separate"/>
    </w:r>
    <w:r w:rsidR="008850AC">
      <w:rPr>
        <w:noProof/>
        <w:sz w:val="20"/>
        <w:szCs w:val="20"/>
      </w:rPr>
      <w:t>5</w:t>
    </w:r>
    <w:r w:rsidR="00EF4D5B" w:rsidRPr="00CB5956">
      <w:rPr>
        <w:sz w:val="20"/>
        <w:szCs w:val="20"/>
      </w:rPr>
      <w:fldChar w:fldCharType="end"/>
    </w:r>
    <w:r w:rsidRPr="00CB5956">
      <w:rPr>
        <w:sz w:val="20"/>
        <w:szCs w:val="20"/>
      </w:rPr>
      <w:t xml:space="preserve"> of </w:t>
    </w:r>
    <w:r w:rsidR="00EF4D5B" w:rsidRPr="00CB5956">
      <w:rPr>
        <w:sz w:val="20"/>
        <w:szCs w:val="20"/>
      </w:rPr>
      <w:fldChar w:fldCharType="begin"/>
    </w:r>
    <w:r w:rsidRPr="00CB5956">
      <w:rPr>
        <w:sz w:val="20"/>
        <w:szCs w:val="20"/>
      </w:rPr>
      <w:instrText xml:space="preserve"> NUMPAGES </w:instrText>
    </w:r>
    <w:r w:rsidR="00EF4D5B" w:rsidRPr="00CB5956">
      <w:rPr>
        <w:sz w:val="20"/>
        <w:szCs w:val="20"/>
      </w:rPr>
      <w:fldChar w:fldCharType="separate"/>
    </w:r>
    <w:r w:rsidR="008850AC">
      <w:rPr>
        <w:noProof/>
        <w:sz w:val="20"/>
        <w:szCs w:val="20"/>
      </w:rPr>
      <w:t>5</w:t>
    </w:r>
    <w:r w:rsidR="00EF4D5B"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A714" w14:textId="77777777" w:rsidR="00351967" w:rsidRPr="00CB5956" w:rsidRDefault="00351967"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A204C">
      <w:rPr>
        <w:sz w:val="20"/>
        <w:szCs w:val="20"/>
      </w:rPr>
      <w:t>5</w:t>
    </w:r>
    <w:r w:rsidRPr="00CB5956">
      <w:rPr>
        <w:sz w:val="20"/>
        <w:szCs w:val="20"/>
      </w:rPr>
      <w:tab/>
      <w:t xml:space="preserve">Page </w:t>
    </w:r>
    <w:r w:rsidR="00EF4D5B" w:rsidRPr="00CB5956">
      <w:rPr>
        <w:sz w:val="20"/>
        <w:szCs w:val="20"/>
      </w:rPr>
      <w:fldChar w:fldCharType="begin"/>
    </w:r>
    <w:r w:rsidRPr="00CB5956">
      <w:rPr>
        <w:sz w:val="20"/>
        <w:szCs w:val="20"/>
      </w:rPr>
      <w:instrText xml:space="preserve"> PAGE </w:instrText>
    </w:r>
    <w:r w:rsidR="00EF4D5B" w:rsidRPr="00CB5956">
      <w:rPr>
        <w:sz w:val="20"/>
        <w:szCs w:val="20"/>
      </w:rPr>
      <w:fldChar w:fldCharType="separate"/>
    </w:r>
    <w:r w:rsidR="008850AC">
      <w:rPr>
        <w:noProof/>
        <w:sz w:val="20"/>
        <w:szCs w:val="20"/>
      </w:rPr>
      <w:t>1</w:t>
    </w:r>
    <w:r w:rsidR="00EF4D5B" w:rsidRPr="00CB5956">
      <w:rPr>
        <w:sz w:val="20"/>
        <w:szCs w:val="20"/>
      </w:rPr>
      <w:fldChar w:fldCharType="end"/>
    </w:r>
    <w:r w:rsidRPr="00CB5956">
      <w:rPr>
        <w:sz w:val="20"/>
        <w:szCs w:val="20"/>
      </w:rPr>
      <w:t xml:space="preserve"> of </w:t>
    </w:r>
    <w:r w:rsidR="00EF4D5B" w:rsidRPr="00CB5956">
      <w:rPr>
        <w:sz w:val="20"/>
        <w:szCs w:val="20"/>
      </w:rPr>
      <w:fldChar w:fldCharType="begin"/>
    </w:r>
    <w:r w:rsidRPr="00CB5956">
      <w:rPr>
        <w:sz w:val="20"/>
        <w:szCs w:val="20"/>
      </w:rPr>
      <w:instrText xml:space="preserve"> NUMPAGES </w:instrText>
    </w:r>
    <w:r w:rsidR="00EF4D5B" w:rsidRPr="00CB5956">
      <w:rPr>
        <w:sz w:val="20"/>
        <w:szCs w:val="20"/>
      </w:rPr>
      <w:fldChar w:fldCharType="separate"/>
    </w:r>
    <w:r w:rsidR="008850AC">
      <w:rPr>
        <w:noProof/>
        <w:sz w:val="20"/>
        <w:szCs w:val="20"/>
      </w:rPr>
      <w:t>7</w:t>
    </w:r>
    <w:r w:rsidR="00EF4D5B"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43FA6" w14:textId="77777777" w:rsidR="00351967" w:rsidRPr="006C5D0E" w:rsidRDefault="00351967"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A204C">
      <w:rPr>
        <w:sz w:val="20"/>
        <w:szCs w:val="20"/>
      </w:rPr>
      <w:t>5</w:t>
    </w:r>
    <w:r w:rsidRPr="006C5D0E">
      <w:rPr>
        <w:color w:val="808080"/>
        <w:sz w:val="20"/>
        <w:szCs w:val="20"/>
      </w:rPr>
      <w:tab/>
      <w:t xml:space="preserve">Page </w:t>
    </w:r>
    <w:r w:rsidR="00EF4D5B" w:rsidRPr="006C5D0E">
      <w:rPr>
        <w:color w:val="808080"/>
        <w:sz w:val="20"/>
        <w:szCs w:val="20"/>
      </w:rPr>
      <w:fldChar w:fldCharType="begin"/>
    </w:r>
    <w:r w:rsidRPr="006C5D0E">
      <w:rPr>
        <w:color w:val="808080"/>
        <w:sz w:val="20"/>
        <w:szCs w:val="20"/>
      </w:rPr>
      <w:instrText xml:space="preserve"> PAGE </w:instrText>
    </w:r>
    <w:r w:rsidR="00EF4D5B" w:rsidRPr="006C5D0E">
      <w:rPr>
        <w:color w:val="808080"/>
        <w:sz w:val="20"/>
        <w:szCs w:val="20"/>
      </w:rPr>
      <w:fldChar w:fldCharType="separate"/>
    </w:r>
    <w:r w:rsidR="008850AC">
      <w:rPr>
        <w:noProof/>
        <w:color w:val="808080"/>
        <w:sz w:val="20"/>
        <w:szCs w:val="20"/>
      </w:rPr>
      <w:t>7</w:t>
    </w:r>
    <w:r w:rsidR="00EF4D5B" w:rsidRPr="006C5D0E">
      <w:rPr>
        <w:color w:val="808080"/>
        <w:sz w:val="20"/>
        <w:szCs w:val="20"/>
      </w:rPr>
      <w:fldChar w:fldCharType="end"/>
    </w:r>
    <w:r w:rsidRPr="006C5D0E">
      <w:rPr>
        <w:color w:val="808080"/>
        <w:sz w:val="20"/>
        <w:szCs w:val="20"/>
      </w:rPr>
      <w:t xml:space="preserve"> of </w:t>
    </w:r>
    <w:r w:rsidR="00EF4D5B" w:rsidRPr="006C5D0E">
      <w:rPr>
        <w:color w:val="808080"/>
        <w:sz w:val="20"/>
        <w:szCs w:val="20"/>
      </w:rPr>
      <w:fldChar w:fldCharType="begin"/>
    </w:r>
    <w:r w:rsidRPr="006C5D0E">
      <w:rPr>
        <w:color w:val="808080"/>
        <w:sz w:val="20"/>
        <w:szCs w:val="20"/>
      </w:rPr>
      <w:instrText xml:space="preserve"> NUMPAGES </w:instrText>
    </w:r>
    <w:r w:rsidR="00EF4D5B" w:rsidRPr="006C5D0E">
      <w:rPr>
        <w:color w:val="808080"/>
        <w:sz w:val="20"/>
        <w:szCs w:val="20"/>
      </w:rPr>
      <w:fldChar w:fldCharType="separate"/>
    </w:r>
    <w:r w:rsidR="008850AC">
      <w:rPr>
        <w:noProof/>
        <w:color w:val="808080"/>
        <w:sz w:val="20"/>
        <w:szCs w:val="20"/>
      </w:rPr>
      <w:t>7</w:t>
    </w:r>
    <w:r w:rsidR="00EF4D5B"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D558F" w14:textId="77777777" w:rsidR="002954C9" w:rsidRDefault="002954C9" w:rsidP="006C5D0E">
      <w:pPr>
        <w:spacing w:before="0" w:after="0"/>
      </w:pPr>
      <w:r>
        <w:separator/>
      </w:r>
    </w:p>
  </w:footnote>
  <w:footnote w:type="continuationSeparator" w:id="0">
    <w:p w14:paraId="0B3FDD4E" w14:textId="77777777" w:rsidR="002954C9" w:rsidRDefault="002954C9"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132BF" w14:textId="77777777" w:rsidR="00351967" w:rsidRPr="00E053F6" w:rsidRDefault="00351967"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1.7</w:t>
        </w:r>
        <w:r w:rsidR="00EA204C">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Primary Industries</w:t>
        </w:r>
      </w:sdtContent>
    </w:sdt>
  </w:p>
  <w:p w14:paraId="6DC4CA43" w14:textId="77777777" w:rsidR="00351967" w:rsidRPr="00E053F6" w:rsidRDefault="00351967">
    <w:pPr>
      <w:pStyle w:val="Header"/>
      <w:rPr>
        <w:sz w:val="20"/>
        <w:szCs w:val="20"/>
      </w:rPr>
    </w:pPr>
    <w:r w:rsidRPr="00E053F6">
      <w:rPr>
        <w:sz w:val="20"/>
        <w:szCs w:val="20"/>
      </w:rPr>
      <w:t>PAGE FOR LEARNER USE</w:t>
    </w:r>
  </w:p>
  <w:p w14:paraId="3190565D" w14:textId="77777777" w:rsidR="00351967" w:rsidRPr="00E053F6" w:rsidRDefault="00351967">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C2428" w14:textId="77777777" w:rsidR="00351967" w:rsidRDefault="008850AC">
    <w:pPr>
      <w:pStyle w:val="Header"/>
    </w:pPr>
    <w:r w:rsidRPr="008850AC">
      <w:rPr>
        <w:noProof/>
        <w:lang w:eastAsia="en-NZ"/>
      </w:rPr>
      <w:drawing>
        <wp:inline distT="0" distB="0" distL="0" distR="0" wp14:anchorId="5F178381" wp14:editId="241CCC00">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3B2A7" w14:textId="77777777" w:rsidR="00351967" w:rsidRPr="00E053F6" w:rsidRDefault="00351967"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4CD96591" w14:textId="77777777" w:rsidR="00351967" w:rsidRPr="00E053F6" w:rsidRDefault="00351967"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4B1A4EA8" w14:textId="77777777" w:rsidR="00351967" w:rsidRDefault="003519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20C2D" w14:textId="77777777" w:rsidR="00351967" w:rsidRPr="00E053F6" w:rsidRDefault="00351967"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1.7</w:t>
        </w:r>
        <w:r w:rsidR="00EA204C">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Primary Industries</w:t>
        </w:r>
      </w:sdtContent>
    </w:sdt>
  </w:p>
  <w:p w14:paraId="6229EFEA" w14:textId="77777777" w:rsidR="00351967" w:rsidRPr="00E053F6" w:rsidRDefault="00351967"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7DE5CE7A" w14:textId="77777777" w:rsidR="00351967" w:rsidRPr="00E053F6" w:rsidRDefault="00351967">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6A4FB" w14:textId="77777777" w:rsidR="00351967" w:rsidRPr="00B320A2" w:rsidRDefault="00351967"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0CC061AA"/>
    <w:multiLevelType w:val="hybridMultilevel"/>
    <w:tmpl w:val="1C483A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BD698F"/>
    <w:multiLevelType w:val="hybridMultilevel"/>
    <w:tmpl w:val="E2FC959E"/>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AF5199B"/>
    <w:multiLevelType w:val="hybridMultilevel"/>
    <w:tmpl w:val="23F4B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2"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3"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4"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5"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7"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9"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1"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67F43A04"/>
    <w:multiLevelType w:val="hybridMultilevel"/>
    <w:tmpl w:val="B4EE7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5"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6"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815440036">
    <w:abstractNumId w:val="21"/>
  </w:num>
  <w:num w:numId="2" w16cid:durableId="1640112145">
    <w:abstractNumId w:val="0"/>
  </w:num>
  <w:num w:numId="3" w16cid:durableId="573205541">
    <w:abstractNumId w:val="9"/>
  </w:num>
  <w:num w:numId="4" w16cid:durableId="1162358361">
    <w:abstractNumId w:val="5"/>
  </w:num>
  <w:num w:numId="5" w16cid:durableId="917595800">
    <w:abstractNumId w:val="27"/>
  </w:num>
  <w:num w:numId="6" w16cid:durableId="323432105">
    <w:abstractNumId w:val="11"/>
  </w:num>
  <w:num w:numId="7" w16cid:durableId="738021655">
    <w:abstractNumId w:val="25"/>
  </w:num>
  <w:num w:numId="8" w16cid:durableId="884411183">
    <w:abstractNumId w:val="1"/>
  </w:num>
  <w:num w:numId="9" w16cid:durableId="779572946">
    <w:abstractNumId w:val="17"/>
  </w:num>
  <w:num w:numId="10" w16cid:durableId="437334052">
    <w:abstractNumId w:val="17"/>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563713542">
    <w:abstractNumId w:val="13"/>
  </w:num>
  <w:num w:numId="12" w16cid:durableId="1473519543">
    <w:abstractNumId w:val="29"/>
  </w:num>
  <w:num w:numId="13" w16cid:durableId="1360738684">
    <w:abstractNumId w:val="19"/>
  </w:num>
  <w:num w:numId="14" w16cid:durableId="780879856">
    <w:abstractNumId w:val="28"/>
  </w:num>
  <w:num w:numId="15" w16cid:durableId="923413731">
    <w:abstractNumId w:val="4"/>
  </w:num>
  <w:num w:numId="16" w16cid:durableId="1295521779">
    <w:abstractNumId w:val="18"/>
  </w:num>
  <w:num w:numId="17" w16cid:durableId="844591782">
    <w:abstractNumId w:val="2"/>
  </w:num>
  <w:num w:numId="18" w16cid:durableId="572083123">
    <w:abstractNumId w:val="22"/>
  </w:num>
  <w:num w:numId="19" w16cid:durableId="1810901967">
    <w:abstractNumId w:val="24"/>
  </w:num>
  <w:num w:numId="20" w16cid:durableId="2114275059">
    <w:abstractNumId w:val="12"/>
  </w:num>
  <w:num w:numId="21" w16cid:durableId="1619025178">
    <w:abstractNumId w:val="3"/>
  </w:num>
  <w:num w:numId="22" w16cid:durableId="1026247788">
    <w:abstractNumId w:val="8"/>
  </w:num>
  <w:num w:numId="23" w16cid:durableId="1899434184">
    <w:abstractNumId w:val="15"/>
  </w:num>
  <w:num w:numId="24" w16cid:durableId="1633368497">
    <w:abstractNumId w:val="26"/>
  </w:num>
  <w:num w:numId="25" w16cid:durableId="474957610">
    <w:abstractNumId w:val="16"/>
  </w:num>
  <w:num w:numId="26" w16cid:durableId="558057657">
    <w:abstractNumId w:val="14"/>
  </w:num>
  <w:num w:numId="27" w16cid:durableId="1885293278">
    <w:abstractNumId w:val="20"/>
  </w:num>
  <w:num w:numId="28" w16cid:durableId="593899897">
    <w:abstractNumId w:val="10"/>
  </w:num>
  <w:num w:numId="29" w16cid:durableId="1351103049">
    <w:abstractNumId w:val="6"/>
  </w:num>
  <w:num w:numId="30" w16cid:durableId="796991948">
    <w:abstractNumId w:val="23"/>
  </w:num>
  <w:num w:numId="31" w16cid:durableId="1855878258">
    <w:abstractNumId w:val="7"/>
  </w:num>
  <w:num w:numId="32" w16cid:durableId="1339773559">
    <w:abstractNumId w:val="20"/>
  </w:num>
  <w:num w:numId="33" w16cid:durableId="13375411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3628"/>
    <w:rsid w:val="00007E80"/>
    <w:rsid w:val="000151E5"/>
    <w:rsid w:val="00020606"/>
    <w:rsid w:val="000262FC"/>
    <w:rsid w:val="00027FC5"/>
    <w:rsid w:val="0003223B"/>
    <w:rsid w:val="00043841"/>
    <w:rsid w:val="00046059"/>
    <w:rsid w:val="000478E4"/>
    <w:rsid w:val="00047E2A"/>
    <w:rsid w:val="0005242D"/>
    <w:rsid w:val="000541A2"/>
    <w:rsid w:val="00057392"/>
    <w:rsid w:val="00060F4C"/>
    <w:rsid w:val="0007554D"/>
    <w:rsid w:val="00081BBC"/>
    <w:rsid w:val="000A7F13"/>
    <w:rsid w:val="000D2EBA"/>
    <w:rsid w:val="000E1553"/>
    <w:rsid w:val="00100CC1"/>
    <w:rsid w:val="00112223"/>
    <w:rsid w:val="00114683"/>
    <w:rsid w:val="00126BFC"/>
    <w:rsid w:val="00147815"/>
    <w:rsid w:val="00150EAB"/>
    <w:rsid w:val="001578C7"/>
    <w:rsid w:val="0016202D"/>
    <w:rsid w:val="001729AB"/>
    <w:rsid w:val="00197E3F"/>
    <w:rsid w:val="001B1F4E"/>
    <w:rsid w:val="001B4788"/>
    <w:rsid w:val="001B6DE1"/>
    <w:rsid w:val="001C29D2"/>
    <w:rsid w:val="001C7D48"/>
    <w:rsid w:val="001D79A3"/>
    <w:rsid w:val="001E1BCB"/>
    <w:rsid w:val="001E521E"/>
    <w:rsid w:val="001F4B19"/>
    <w:rsid w:val="001F515B"/>
    <w:rsid w:val="001F7A9B"/>
    <w:rsid w:val="00202445"/>
    <w:rsid w:val="0020313D"/>
    <w:rsid w:val="00213977"/>
    <w:rsid w:val="002261EF"/>
    <w:rsid w:val="002442BA"/>
    <w:rsid w:val="00255DF0"/>
    <w:rsid w:val="00264A52"/>
    <w:rsid w:val="00266124"/>
    <w:rsid w:val="0027418F"/>
    <w:rsid w:val="002805EF"/>
    <w:rsid w:val="002954C9"/>
    <w:rsid w:val="002A0559"/>
    <w:rsid w:val="002A126D"/>
    <w:rsid w:val="002A4AD8"/>
    <w:rsid w:val="002B7AA3"/>
    <w:rsid w:val="002C4781"/>
    <w:rsid w:val="002C5DD6"/>
    <w:rsid w:val="002D0805"/>
    <w:rsid w:val="002D0A92"/>
    <w:rsid w:val="002D290B"/>
    <w:rsid w:val="002E5928"/>
    <w:rsid w:val="002F178F"/>
    <w:rsid w:val="003001E5"/>
    <w:rsid w:val="00307719"/>
    <w:rsid w:val="00313D53"/>
    <w:rsid w:val="00320907"/>
    <w:rsid w:val="003211B0"/>
    <w:rsid w:val="0032524D"/>
    <w:rsid w:val="003304A5"/>
    <w:rsid w:val="003341BF"/>
    <w:rsid w:val="00347AA7"/>
    <w:rsid w:val="00351967"/>
    <w:rsid w:val="00355A66"/>
    <w:rsid w:val="003609DC"/>
    <w:rsid w:val="00363743"/>
    <w:rsid w:val="0036540D"/>
    <w:rsid w:val="003744FF"/>
    <w:rsid w:val="00385226"/>
    <w:rsid w:val="003A3097"/>
    <w:rsid w:val="003B2E13"/>
    <w:rsid w:val="003B5208"/>
    <w:rsid w:val="003D05DA"/>
    <w:rsid w:val="003D30DC"/>
    <w:rsid w:val="003D5785"/>
    <w:rsid w:val="003D6F1D"/>
    <w:rsid w:val="003E653C"/>
    <w:rsid w:val="003E7B4D"/>
    <w:rsid w:val="0040348F"/>
    <w:rsid w:val="004079F7"/>
    <w:rsid w:val="004121A2"/>
    <w:rsid w:val="004153A7"/>
    <w:rsid w:val="0043647F"/>
    <w:rsid w:val="00484ABA"/>
    <w:rsid w:val="004B6469"/>
    <w:rsid w:val="004D4FAF"/>
    <w:rsid w:val="004D736C"/>
    <w:rsid w:val="004E14EE"/>
    <w:rsid w:val="004F0DE7"/>
    <w:rsid w:val="00504965"/>
    <w:rsid w:val="00505551"/>
    <w:rsid w:val="00515294"/>
    <w:rsid w:val="00521212"/>
    <w:rsid w:val="005225E1"/>
    <w:rsid w:val="005266AB"/>
    <w:rsid w:val="00527B1F"/>
    <w:rsid w:val="00543C06"/>
    <w:rsid w:val="005600E1"/>
    <w:rsid w:val="0056204B"/>
    <w:rsid w:val="00562725"/>
    <w:rsid w:val="00567F19"/>
    <w:rsid w:val="005A4997"/>
    <w:rsid w:val="005C3132"/>
    <w:rsid w:val="005D412E"/>
    <w:rsid w:val="005F0895"/>
    <w:rsid w:val="005F6F53"/>
    <w:rsid w:val="006045FA"/>
    <w:rsid w:val="00604F41"/>
    <w:rsid w:val="00617FCD"/>
    <w:rsid w:val="00622AB9"/>
    <w:rsid w:val="006365C4"/>
    <w:rsid w:val="00640556"/>
    <w:rsid w:val="00642B78"/>
    <w:rsid w:val="00654BC0"/>
    <w:rsid w:val="00656F4A"/>
    <w:rsid w:val="00672689"/>
    <w:rsid w:val="006730C5"/>
    <w:rsid w:val="006853B9"/>
    <w:rsid w:val="006854BE"/>
    <w:rsid w:val="00685569"/>
    <w:rsid w:val="00687F34"/>
    <w:rsid w:val="00693D95"/>
    <w:rsid w:val="006A5AD9"/>
    <w:rsid w:val="006B5100"/>
    <w:rsid w:val="006B74B5"/>
    <w:rsid w:val="006C4385"/>
    <w:rsid w:val="006C5C65"/>
    <w:rsid w:val="006C5D0E"/>
    <w:rsid w:val="006C5D9A"/>
    <w:rsid w:val="006E7BF8"/>
    <w:rsid w:val="006F5644"/>
    <w:rsid w:val="006F66D2"/>
    <w:rsid w:val="007027C1"/>
    <w:rsid w:val="00711A82"/>
    <w:rsid w:val="00724E3D"/>
    <w:rsid w:val="00734175"/>
    <w:rsid w:val="007534F7"/>
    <w:rsid w:val="00756254"/>
    <w:rsid w:val="00761001"/>
    <w:rsid w:val="00770BBF"/>
    <w:rsid w:val="00771159"/>
    <w:rsid w:val="00777DC7"/>
    <w:rsid w:val="00796CBE"/>
    <w:rsid w:val="007C7D07"/>
    <w:rsid w:val="007D0AE8"/>
    <w:rsid w:val="007D10E5"/>
    <w:rsid w:val="007D672C"/>
    <w:rsid w:val="007E15BF"/>
    <w:rsid w:val="007F08F8"/>
    <w:rsid w:val="00805571"/>
    <w:rsid w:val="00810455"/>
    <w:rsid w:val="00811D80"/>
    <w:rsid w:val="00823836"/>
    <w:rsid w:val="00825002"/>
    <w:rsid w:val="00825A23"/>
    <w:rsid w:val="0082757D"/>
    <w:rsid w:val="00833535"/>
    <w:rsid w:val="008403F2"/>
    <w:rsid w:val="00844897"/>
    <w:rsid w:val="00845809"/>
    <w:rsid w:val="008850AC"/>
    <w:rsid w:val="00891D8C"/>
    <w:rsid w:val="00892B3E"/>
    <w:rsid w:val="008A2212"/>
    <w:rsid w:val="008A4D0D"/>
    <w:rsid w:val="008A6AC7"/>
    <w:rsid w:val="008C347B"/>
    <w:rsid w:val="008D5192"/>
    <w:rsid w:val="008E199C"/>
    <w:rsid w:val="008F0E31"/>
    <w:rsid w:val="008F3DC9"/>
    <w:rsid w:val="009006C5"/>
    <w:rsid w:val="00901DA9"/>
    <w:rsid w:val="00913DC3"/>
    <w:rsid w:val="00916DB5"/>
    <w:rsid w:val="00944DF0"/>
    <w:rsid w:val="00971DED"/>
    <w:rsid w:val="00990F3A"/>
    <w:rsid w:val="00991E73"/>
    <w:rsid w:val="00994BE6"/>
    <w:rsid w:val="009A709A"/>
    <w:rsid w:val="009C75AF"/>
    <w:rsid w:val="009C7854"/>
    <w:rsid w:val="009C7F64"/>
    <w:rsid w:val="009D321C"/>
    <w:rsid w:val="009D737C"/>
    <w:rsid w:val="009E0098"/>
    <w:rsid w:val="009E7333"/>
    <w:rsid w:val="009F46FD"/>
    <w:rsid w:val="00A040B8"/>
    <w:rsid w:val="00A11584"/>
    <w:rsid w:val="00A4702D"/>
    <w:rsid w:val="00A4758B"/>
    <w:rsid w:val="00A52EDE"/>
    <w:rsid w:val="00A72545"/>
    <w:rsid w:val="00A743BA"/>
    <w:rsid w:val="00A86353"/>
    <w:rsid w:val="00AA6C65"/>
    <w:rsid w:val="00AB2437"/>
    <w:rsid w:val="00AC4B2E"/>
    <w:rsid w:val="00AD61D9"/>
    <w:rsid w:val="00AD7E75"/>
    <w:rsid w:val="00B00B87"/>
    <w:rsid w:val="00B063FC"/>
    <w:rsid w:val="00B239EC"/>
    <w:rsid w:val="00B24024"/>
    <w:rsid w:val="00B2767A"/>
    <w:rsid w:val="00B304BE"/>
    <w:rsid w:val="00B320A2"/>
    <w:rsid w:val="00B460A9"/>
    <w:rsid w:val="00B531C0"/>
    <w:rsid w:val="00B538C8"/>
    <w:rsid w:val="00B53F81"/>
    <w:rsid w:val="00B970F8"/>
    <w:rsid w:val="00BC1DB4"/>
    <w:rsid w:val="00BC48A9"/>
    <w:rsid w:val="00BE79BF"/>
    <w:rsid w:val="00BF3AA6"/>
    <w:rsid w:val="00C0164D"/>
    <w:rsid w:val="00C05DE1"/>
    <w:rsid w:val="00C1052C"/>
    <w:rsid w:val="00C1131B"/>
    <w:rsid w:val="00C15309"/>
    <w:rsid w:val="00C2253C"/>
    <w:rsid w:val="00C25232"/>
    <w:rsid w:val="00C5718B"/>
    <w:rsid w:val="00C61AAF"/>
    <w:rsid w:val="00C62253"/>
    <w:rsid w:val="00C64D7A"/>
    <w:rsid w:val="00C678D2"/>
    <w:rsid w:val="00C7380A"/>
    <w:rsid w:val="00C82309"/>
    <w:rsid w:val="00C87771"/>
    <w:rsid w:val="00C94F2A"/>
    <w:rsid w:val="00C963A6"/>
    <w:rsid w:val="00CA1548"/>
    <w:rsid w:val="00CA2937"/>
    <w:rsid w:val="00CA3981"/>
    <w:rsid w:val="00CB34A7"/>
    <w:rsid w:val="00CB5956"/>
    <w:rsid w:val="00CE0FCF"/>
    <w:rsid w:val="00CE1AA7"/>
    <w:rsid w:val="00CF09FF"/>
    <w:rsid w:val="00CF350B"/>
    <w:rsid w:val="00D11B8E"/>
    <w:rsid w:val="00D1392B"/>
    <w:rsid w:val="00D453D2"/>
    <w:rsid w:val="00D47620"/>
    <w:rsid w:val="00D548E8"/>
    <w:rsid w:val="00D6349E"/>
    <w:rsid w:val="00D66461"/>
    <w:rsid w:val="00D71885"/>
    <w:rsid w:val="00D819E4"/>
    <w:rsid w:val="00D83224"/>
    <w:rsid w:val="00D85D6D"/>
    <w:rsid w:val="00D96FB8"/>
    <w:rsid w:val="00DB0ED2"/>
    <w:rsid w:val="00DB1F94"/>
    <w:rsid w:val="00DB2D33"/>
    <w:rsid w:val="00DB3ED9"/>
    <w:rsid w:val="00DB7266"/>
    <w:rsid w:val="00DC3002"/>
    <w:rsid w:val="00DD23B2"/>
    <w:rsid w:val="00DD426C"/>
    <w:rsid w:val="00DD428F"/>
    <w:rsid w:val="00DD5DBB"/>
    <w:rsid w:val="00DF0F1C"/>
    <w:rsid w:val="00E029E9"/>
    <w:rsid w:val="00E053F6"/>
    <w:rsid w:val="00E0606E"/>
    <w:rsid w:val="00E11D04"/>
    <w:rsid w:val="00E16475"/>
    <w:rsid w:val="00E1652E"/>
    <w:rsid w:val="00E21472"/>
    <w:rsid w:val="00E251CF"/>
    <w:rsid w:val="00E31979"/>
    <w:rsid w:val="00E32E7E"/>
    <w:rsid w:val="00E5323D"/>
    <w:rsid w:val="00E725D0"/>
    <w:rsid w:val="00E739AD"/>
    <w:rsid w:val="00EA204C"/>
    <w:rsid w:val="00EA3DD8"/>
    <w:rsid w:val="00EA5250"/>
    <w:rsid w:val="00EB2BCA"/>
    <w:rsid w:val="00EC2009"/>
    <w:rsid w:val="00EE1B35"/>
    <w:rsid w:val="00EE2D63"/>
    <w:rsid w:val="00EE6E3B"/>
    <w:rsid w:val="00EF3F66"/>
    <w:rsid w:val="00EF4D5B"/>
    <w:rsid w:val="00F05F17"/>
    <w:rsid w:val="00F15639"/>
    <w:rsid w:val="00F27C34"/>
    <w:rsid w:val="00F32372"/>
    <w:rsid w:val="00F44044"/>
    <w:rsid w:val="00F56BFE"/>
    <w:rsid w:val="00F57CB0"/>
    <w:rsid w:val="00F6222A"/>
    <w:rsid w:val="00F63B74"/>
    <w:rsid w:val="00F643FF"/>
    <w:rsid w:val="00F66B7A"/>
    <w:rsid w:val="00F81BC1"/>
    <w:rsid w:val="00F827C4"/>
    <w:rsid w:val="00F85E81"/>
    <w:rsid w:val="00F87093"/>
    <w:rsid w:val="00FA7B1B"/>
    <w:rsid w:val="00FB1DB1"/>
    <w:rsid w:val="00FB5CF1"/>
    <w:rsid w:val="00FC4C55"/>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E3F401"/>
  <w15:docId w15:val="{65E6C97F-FAA4-4D80-975E-3F0EC4D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uiPriority w:val="99"/>
    <w:rsid w:val="00147815"/>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uiPriority w:val="99"/>
    <w:rsid w:val="00147815"/>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uiPriority w:val="99"/>
    <w:rsid w:val="00147815"/>
    <w:rPr>
      <w:i/>
      <w:sz w:val="24"/>
    </w:rPr>
  </w:style>
  <w:style w:type="paragraph" w:customStyle="1" w:styleId="NCEAtablebody">
    <w:name w:val="NCEA table body"/>
    <w:basedOn w:val="Normal"/>
    <w:rsid w:val="009C75AF"/>
    <w:pPr>
      <w:spacing w:before="40" w:after="40"/>
    </w:pPr>
    <w:rPr>
      <w:rFonts w:ascii="Arial" w:eastAsia="Times New Roman" w:hAnsi="Arial"/>
      <w:color w:val="auto"/>
      <w:sz w:val="20"/>
      <w:szCs w:val="20"/>
      <w:lang w:val="en-AU" w:eastAsia="en-NZ"/>
    </w:rPr>
  </w:style>
  <w:style w:type="paragraph" w:styleId="CommentText">
    <w:name w:val="annotation text"/>
    <w:basedOn w:val="Normal"/>
    <w:link w:val="CommentTextChar"/>
    <w:uiPriority w:val="99"/>
    <w:semiHidden/>
    <w:unhideWhenUsed/>
    <w:locked/>
    <w:rsid w:val="001B4788"/>
    <w:rPr>
      <w:sz w:val="20"/>
      <w:szCs w:val="20"/>
    </w:rPr>
  </w:style>
  <w:style w:type="character" w:customStyle="1" w:styleId="CommentTextChar">
    <w:name w:val="Comment Text Char"/>
    <w:basedOn w:val="DefaultParagraphFont"/>
    <w:link w:val="CommentText"/>
    <w:uiPriority w:val="99"/>
    <w:semiHidden/>
    <w:rsid w:val="001B4788"/>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1B4788"/>
    <w:rPr>
      <w:b/>
      <w:bCs/>
    </w:rPr>
  </w:style>
  <w:style w:type="character" w:customStyle="1" w:styleId="CommentSubjectChar">
    <w:name w:val="Comment Subject Char"/>
    <w:basedOn w:val="CommentTextChar"/>
    <w:link w:val="CommentSubject"/>
    <w:uiPriority w:val="99"/>
    <w:semiHidden/>
    <w:rsid w:val="001B4788"/>
    <w:rPr>
      <w:rFonts w:asciiTheme="minorHAnsi" w:hAnsiTheme="minorHAnsi"/>
      <w:b/>
      <w:bCs/>
      <w:color w:val="000000" w:themeColor="text1"/>
      <w:lang w:eastAsia="en-US"/>
    </w:rPr>
  </w:style>
  <w:style w:type="character" w:styleId="Hyperlink">
    <w:name w:val="Hyperlink"/>
    <w:basedOn w:val="DefaultParagraphFont"/>
    <w:uiPriority w:val="99"/>
    <w:unhideWhenUsed/>
    <w:locked/>
    <w:rsid w:val="00043841"/>
    <w:rPr>
      <w:color w:val="0000FF" w:themeColor="hyperlink"/>
      <w:u w:val="single"/>
    </w:rPr>
  </w:style>
  <w:style w:type="character" w:styleId="FollowedHyperlink">
    <w:name w:val="FollowedHyperlink"/>
    <w:basedOn w:val="DefaultParagraphFont"/>
    <w:uiPriority w:val="99"/>
    <w:semiHidden/>
    <w:unhideWhenUsed/>
    <w:locked/>
    <w:rsid w:val="000438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allagher.co.nz/"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12948"/>
    <w:rsid w:val="000D6FBE"/>
    <w:rsid w:val="000D7321"/>
    <w:rsid w:val="001434F1"/>
    <w:rsid w:val="001C1404"/>
    <w:rsid w:val="001D5894"/>
    <w:rsid w:val="001E6C25"/>
    <w:rsid w:val="00252A60"/>
    <w:rsid w:val="002F7C00"/>
    <w:rsid w:val="003D7123"/>
    <w:rsid w:val="003F5D38"/>
    <w:rsid w:val="00445CC2"/>
    <w:rsid w:val="00474B7B"/>
    <w:rsid w:val="004E6F3B"/>
    <w:rsid w:val="00505143"/>
    <w:rsid w:val="00506B7D"/>
    <w:rsid w:val="005600E1"/>
    <w:rsid w:val="00561817"/>
    <w:rsid w:val="005F7178"/>
    <w:rsid w:val="0061395A"/>
    <w:rsid w:val="0075508C"/>
    <w:rsid w:val="00763C0A"/>
    <w:rsid w:val="007753CB"/>
    <w:rsid w:val="007D254E"/>
    <w:rsid w:val="00832D2A"/>
    <w:rsid w:val="008635DA"/>
    <w:rsid w:val="008C70D8"/>
    <w:rsid w:val="00921372"/>
    <w:rsid w:val="00923C08"/>
    <w:rsid w:val="00962B1B"/>
    <w:rsid w:val="009C44E2"/>
    <w:rsid w:val="00AC4CD1"/>
    <w:rsid w:val="00B3315B"/>
    <w:rsid w:val="00B539F5"/>
    <w:rsid w:val="00B818E2"/>
    <w:rsid w:val="00B87ED1"/>
    <w:rsid w:val="00BD010D"/>
    <w:rsid w:val="00BD3521"/>
    <w:rsid w:val="00C17C59"/>
    <w:rsid w:val="00C328AF"/>
    <w:rsid w:val="00C647D7"/>
    <w:rsid w:val="00C75E79"/>
    <w:rsid w:val="00CD2826"/>
    <w:rsid w:val="00D007DF"/>
    <w:rsid w:val="00D10724"/>
    <w:rsid w:val="00D13118"/>
    <w:rsid w:val="00D134A7"/>
    <w:rsid w:val="00D61508"/>
    <w:rsid w:val="00D71368"/>
    <w:rsid w:val="00E763CF"/>
    <w:rsid w:val="00E8737F"/>
    <w:rsid w:val="00ED4005"/>
    <w:rsid w:val="00EE39C8"/>
    <w:rsid w:val="00EE3BBB"/>
    <w:rsid w:val="00F27A4B"/>
    <w:rsid w:val="00F639A3"/>
    <w:rsid w:val="00F6723F"/>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A60"/>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FA636-ED03-4010-BDB7-196EDF15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7</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11139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Science 1.7</dc:subject>
  <dc:creator>Ministry of Education</dc:creator>
  <cp:lastModifiedBy>Donna Leckie</cp:lastModifiedBy>
  <cp:revision>2</cp:revision>
  <cp:lastPrinted>2013-07-18T01:40:00Z</cp:lastPrinted>
  <dcterms:created xsi:type="dcterms:W3CDTF">2025-01-16T21:07:00Z</dcterms:created>
  <dcterms:modified xsi:type="dcterms:W3CDTF">2025-01-16T21:07:00Z</dcterms:modified>
</cp:coreProperties>
</file>